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9D" w:rsidRDefault="0063499D" w:rsidP="0063499D">
      <w:pPr>
        <w:rPr>
          <w:rFonts w:ascii="HDA DIN Office" w:hAnsi="HDA DIN Office"/>
          <w:b/>
          <w:sz w:val="20"/>
        </w:rPr>
      </w:pPr>
      <w:r>
        <w:rPr>
          <w:rFonts w:ascii="HDA DIN Office" w:hAnsi="HDA DIN Office"/>
          <w:b/>
          <w:sz w:val="20"/>
        </w:rPr>
        <w:t>Hinweis:</w:t>
      </w:r>
    </w:p>
    <w:p w:rsidR="0063499D" w:rsidRPr="0063499D" w:rsidRDefault="0063499D" w:rsidP="0063499D">
      <w:pPr>
        <w:rPr>
          <w:rFonts w:ascii="HDA DIN Office" w:hAnsi="HDA DIN Office"/>
          <w:b/>
          <w:sz w:val="20"/>
        </w:rPr>
      </w:pPr>
      <w:r w:rsidRPr="0063499D">
        <w:rPr>
          <w:rFonts w:ascii="HDA DIN Office" w:hAnsi="HDA DIN Office"/>
          <w:b/>
          <w:sz w:val="20"/>
        </w:rPr>
        <w:t>Voraussetzungen für die Erstattung von Reisekosten/Übernachtungskosten entnehmen Sie bitte dem Merkblatt für Lehrbeauftragte.</w:t>
      </w:r>
    </w:p>
    <w:p w:rsidR="0063499D" w:rsidRPr="0063499D" w:rsidRDefault="0063499D" w:rsidP="00880773">
      <w:pPr>
        <w:spacing w:line="360" w:lineRule="auto"/>
        <w:rPr>
          <w:rFonts w:ascii="HDA DIN Office" w:hAnsi="HDA DIN Office"/>
          <w:sz w:val="20"/>
        </w:rPr>
      </w:pPr>
    </w:p>
    <w:p w:rsidR="00DD4B3B" w:rsidRDefault="00880773" w:rsidP="002C5F4E">
      <w:pPr>
        <w:tabs>
          <w:tab w:val="left" w:pos="4111"/>
        </w:tabs>
        <w:spacing w:line="360" w:lineRule="auto"/>
        <w:rPr>
          <w:rFonts w:ascii="HDA DIN Office" w:hAnsi="HDA DIN Office"/>
          <w:sz w:val="20"/>
          <w:u w:val="single"/>
        </w:rPr>
      </w:pPr>
      <w:r w:rsidRPr="0063499D">
        <w:rPr>
          <w:rFonts w:ascii="HDA DIN Office" w:hAnsi="HDA DIN Office"/>
          <w:sz w:val="20"/>
        </w:rPr>
        <w:t>Sommersemester/Wintersemester</w:t>
      </w:r>
      <w:r w:rsidR="00740BD8">
        <w:rPr>
          <w:rFonts w:ascii="HDA DIN Office" w:hAnsi="HDA DIN Office"/>
          <w:sz w:val="20"/>
        </w:rPr>
        <w:t>:</w:t>
      </w:r>
      <w:r w:rsidR="00740BD8">
        <w:rPr>
          <w:rFonts w:ascii="HDA DIN Office" w:hAnsi="HDA DIN Office"/>
          <w:sz w:val="20"/>
        </w:rPr>
        <w:tab/>
      </w:r>
      <w:r w:rsidRPr="0063499D">
        <w:rPr>
          <w:rFonts w:ascii="HDA DIN Office" w:hAnsi="HDA DIN Office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3499D">
        <w:rPr>
          <w:rFonts w:ascii="HDA DIN Office" w:hAnsi="HDA DIN Office"/>
          <w:sz w:val="20"/>
          <w:u w:val="single"/>
        </w:rPr>
        <w:instrText xml:space="preserve"> FORMTEXT </w:instrText>
      </w:r>
      <w:r w:rsidRPr="0063499D">
        <w:rPr>
          <w:rFonts w:ascii="HDA DIN Office" w:hAnsi="HDA DIN Office"/>
          <w:sz w:val="20"/>
          <w:u w:val="single"/>
        </w:rPr>
      </w:r>
      <w:r w:rsidRPr="0063499D">
        <w:rPr>
          <w:rFonts w:ascii="HDA DIN Office" w:hAnsi="HDA DIN Office"/>
          <w:sz w:val="20"/>
          <w:u w:val="single"/>
        </w:rPr>
        <w:fldChar w:fldCharType="separate"/>
      </w:r>
      <w:r w:rsidR="005F4EB9" w:rsidRPr="0063499D">
        <w:rPr>
          <w:rFonts w:ascii="HDA DIN Office" w:hAnsi="HDA DIN Office"/>
          <w:sz w:val="20"/>
          <w:u w:val="single"/>
        </w:rPr>
        <w:t> </w:t>
      </w:r>
      <w:r w:rsidR="005F4EB9" w:rsidRPr="0063499D">
        <w:rPr>
          <w:rFonts w:ascii="HDA DIN Office" w:hAnsi="HDA DIN Office"/>
          <w:sz w:val="20"/>
          <w:u w:val="single"/>
        </w:rPr>
        <w:t> </w:t>
      </w:r>
      <w:r w:rsidR="005F4EB9" w:rsidRPr="0063499D">
        <w:rPr>
          <w:rFonts w:ascii="HDA DIN Office" w:hAnsi="HDA DIN Office"/>
          <w:sz w:val="20"/>
          <w:u w:val="single"/>
        </w:rPr>
        <w:t> </w:t>
      </w:r>
      <w:r w:rsidR="005F4EB9" w:rsidRPr="0063499D">
        <w:rPr>
          <w:rFonts w:ascii="HDA DIN Office" w:hAnsi="HDA DIN Office"/>
          <w:sz w:val="20"/>
          <w:u w:val="single"/>
        </w:rPr>
        <w:t> </w:t>
      </w:r>
      <w:r w:rsidR="005F4EB9"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fldChar w:fldCharType="end"/>
      </w:r>
      <w:bookmarkEnd w:id="0"/>
    </w:p>
    <w:p w:rsidR="00740BD8" w:rsidRDefault="00740BD8" w:rsidP="002C5F4E">
      <w:pPr>
        <w:tabs>
          <w:tab w:val="left" w:pos="4111"/>
        </w:tabs>
        <w:spacing w:line="360" w:lineRule="auto"/>
        <w:rPr>
          <w:rFonts w:ascii="HDA DIN Office" w:hAnsi="HDA DIN Office"/>
          <w:sz w:val="20"/>
          <w:u w:val="single"/>
        </w:rPr>
      </w:pPr>
      <w:r>
        <w:rPr>
          <w:rFonts w:ascii="HDA DIN Office" w:hAnsi="HDA DIN Office"/>
          <w:sz w:val="20"/>
        </w:rPr>
        <w:t>Fachbereich:</w:t>
      </w:r>
      <w:r>
        <w:rPr>
          <w:rFonts w:ascii="HDA DIN Office" w:hAnsi="HDA DIN Office"/>
          <w:sz w:val="20"/>
        </w:rPr>
        <w:tab/>
      </w:r>
      <w:r w:rsidRPr="0063499D">
        <w:rPr>
          <w:rFonts w:ascii="HDA DIN Office" w:hAnsi="HDA DIN Office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499D">
        <w:rPr>
          <w:rFonts w:ascii="HDA DIN Office" w:hAnsi="HDA DIN Office"/>
          <w:sz w:val="20"/>
          <w:u w:val="single"/>
        </w:rPr>
        <w:instrText xml:space="preserve"> FORMTEXT </w:instrText>
      </w:r>
      <w:r w:rsidRPr="0063499D">
        <w:rPr>
          <w:rFonts w:ascii="HDA DIN Office" w:hAnsi="HDA DIN Office"/>
          <w:sz w:val="20"/>
          <w:u w:val="single"/>
        </w:rPr>
      </w:r>
      <w:r w:rsidRPr="0063499D">
        <w:rPr>
          <w:rFonts w:ascii="HDA DIN Office" w:hAnsi="HDA DIN Office"/>
          <w:sz w:val="20"/>
          <w:u w:val="single"/>
        </w:rPr>
        <w:fldChar w:fldCharType="separate"/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fldChar w:fldCharType="end"/>
      </w:r>
    </w:p>
    <w:p w:rsidR="00740BD8" w:rsidRDefault="00740BD8" w:rsidP="002C5F4E">
      <w:pPr>
        <w:tabs>
          <w:tab w:val="left" w:pos="4111"/>
        </w:tabs>
        <w:spacing w:line="360" w:lineRule="auto"/>
        <w:rPr>
          <w:rFonts w:ascii="HDA DIN Office" w:hAnsi="HDA DIN Office"/>
          <w:sz w:val="20"/>
        </w:rPr>
      </w:pPr>
      <w:r>
        <w:rPr>
          <w:rFonts w:ascii="HDA DIN Office" w:hAnsi="HDA DIN Office"/>
          <w:sz w:val="20"/>
        </w:rPr>
        <w:t>Titel der Lehrveranstaltung:</w:t>
      </w:r>
      <w:r>
        <w:rPr>
          <w:rFonts w:ascii="HDA DIN Office" w:hAnsi="HDA DIN Office"/>
          <w:sz w:val="20"/>
        </w:rPr>
        <w:tab/>
      </w:r>
      <w:r w:rsidRPr="0063499D">
        <w:rPr>
          <w:rFonts w:ascii="HDA DIN Office" w:hAnsi="HDA DIN Office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499D">
        <w:rPr>
          <w:rFonts w:ascii="HDA DIN Office" w:hAnsi="HDA DIN Office"/>
          <w:sz w:val="20"/>
          <w:u w:val="single"/>
        </w:rPr>
        <w:instrText xml:space="preserve"> FORMTEXT </w:instrText>
      </w:r>
      <w:r w:rsidRPr="0063499D">
        <w:rPr>
          <w:rFonts w:ascii="HDA DIN Office" w:hAnsi="HDA DIN Office"/>
          <w:sz w:val="20"/>
          <w:u w:val="single"/>
        </w:rPr>
      </w:r>
      <w:r w:rsidRPr="0063499D">
        <w:rPr>
          <w:rFonts w:ascii="HDA DIN Office" w:hAnsi="HDA DIN Office"/>
          <w:sz w:val="20"/>
          <w:u w:val="single"/>
        </w:rPr>
        <w:fldChar w:fldCharType="separate"/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fldChar w:fldCharType="end"/>
      </w:r>
    </w:p>
    <w:p w:rsidR="00740BD8" w:rsidRDefault="00740BD8" w:rsidP="002C5F4E">
      <w:pPr>
        <w:tabs>
          <w:tab w:val="left" w:pos="4111"/>
        </w:tabs>
        <w:spacing w:line="360" w:lineRule="auto"/>
        <w:rPr>
          <w:rFonts w:ascii="HDA DIN Office" w:hAnsi="HDA DIN Office"/>
          <w:sz w:val="20"/>
        </w:rPr>
      </w:pPr>
      <w:r>
        <w:rPr>
          <w:rFonts w:ascii="HDA DIN Office" w:hAnsi="HDA DIN Office"/>
          <w:sz w:val="20"/>
        </w:rPr>
        <w:t>Nachname, Vorname:</w:t>
      </w:r>
      <w:r>
        <w:rPr>
          <w:rFonts w:ascii="HDA DIN Office" w:hAnsi="HDA DIN Office"/>
          <w:sz w:val="20"/>
        </w:rPr>
        <w:tab/>
      </w:r>
      <w:r w:rsidRPr="0063499D">
        <w:rPr>
          <w:rFonts w:ascii="HDA DIN Office" w:hAnsi="HDA DIN Office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499D">
        <w:rPr>
          <w:rFonts w:ascii="HDA DIN Office" w:hAnsi="HDA DIN Office"/>
          <w:sz w:val="20"/>
          <w:u w:val="single"/>
        </w:rPr>
        <w:instrText xml:space="preserve"> FORMTEXT </w:instrText>
      </w:r>
      <w:r w:rsidRPr="0063499D">
        <w:rPr>
          <w:rFonts w:ascii="HDA DIN Office" w:hAnsi="HDA DIN Office"/>
          <w:sz w:val="20"/>
          <w:u w:val="single"/>
        </w:rPr>
      </w:r>
      <w:r w:rsidRPr="0063499D">
        <w:rPr>
          <w:rFonts w:ascii="HDA DIN Office" w:hAnsi="HDA DIN Office"/>
          <w:sz w:val="20"/>
          <w:u w:val="single"/>
        </w:rPr>
        <w:fldChar w:fldCharType="separate"/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fldChar w:fldCharType="end"/>
      </w:r>
    </w:p>
    <w:p w:rsidR="00740BD8" w:rsidRDefault="00740BD8" w:rsidP="002C5F4E">
      <w:pPr>
        <w:tabs>
          <w:tab w:val="left" w:pos="4111"/>
        </w:tabs>
        <w:spacing w:line="360" w:lineRule="auto"/>
        <w:rPr>
          <w:rFonts w:ascii="HDA DIN Office" w:hAnsi="HDA DIN Office"/>
          <w:sz w:val="20"/>
        </w:rPr>
      </w:pPr>
      <w:r>
        <w:rPr>
          <w:rFonts w:ascii="HDA DIN Office" w:hAnsi="HDA DIN Office"/>
          <w:sz w:val="20"/>
        </w:rPr>
        <w:t>Wohnort:</w:t>
      </w:r>
      <w:r>
        <w:rPr>
          <w:rFonts w:ascii="HDA DIN Office" w:hAnsi="HDA DIN Office"/>
          <w:sz w:val="20"/>
        </w:rPr>
        <w:tab/>
      </w:r>
      <w:r w:rsidRPr="0063499D">
        <w:rPr>
          <w:rFonts w:ascii="HDA DIN Office" w:hAnsi="HDA DIN Office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499D">
        <w:rPr>
          <w:rFonts w:ascii="HDA DIN Office" w:hAnsi="HDA DIN Office"/>
          <w:sz w:val="20"/>
          <w:u w:val="single"/>
        </w:rPr>
        <w:instrText xml:space="preserve"> FORMTEXT </w:instrText>
      </w:r>
      <w:r w:rsidRPr="0063499D">
        <w:rPr>
          <w:rFonts w:ascii="HDA DIN Office" w:hAnsi="HDA DIN Office"/>
          <w:sz w:val="20"/>
          <w:u w:val="single"/>
        </w:rPr>
      </w:r>
      <w:r w:rsidRPr="0063499D">
        <w:rPr>
          <w:rFonts w:ascii="HDA DIN Office" w:hAnsi="HDA DIN Office"/>
          <w:sz w:val="20"/>
          <w:u w:val="single"/>
        </w:rPr>
        <w:fldChar w:fldCharType="separate"/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fldChar w:fldCharType="end"/>
      </w:r>
    </w:p>
    <w:p w:rsidR="00740BD8" w:rsidRPr="0063499D" w:rsidRDefault="00740BD8" w:rsidP="002C5F4E">
      <w:pPr>
        <w:tabs>
          <w:tab w:val="left" w:pos="4111"/>
        </w:tabs>
        <w:spacing w:line="360" w:lineRule="auto"/>
        <w:rPr>
          <w:rFonts w:ascii="HDA DIN Office" w:hAnsi="HDA DIN Office"/>
          <w:sz w:val="20"/>
        </w:rPr>
      </w:pPr>
      <w:r>
        <w:rPr>
          <w:rFonts w:ascii="HDA DIN Office" w:hAnsi="HDA DIN Office"/>
          <w:sz w:val="20"/>
        </w:rPr>
        <w:t>Hauptberufl. Dienst-/Arbeitsort:</w:t>
      </w:r>
      <w:r>
        <w:rPr>
          <w:rFonts w:ascii="HDA DIN Office" w:hAnsi="HDA DIN Office"/>
          <w:sz w:val="20"/>
        </w:rPr>
        <w:tab/>
      </w:r>
      <w:r w:rsidRPr="0063499D">
        <w:rPr>
          <w:rFonts w:ascii="HDA DIN Office" w:hAnsi="HDA DIN Office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499D">
        <w:rPr>
          <w:rFonts w:ascii="HDA DIN Office" w:hAnsi="HDA DIN Office"/>
          <w:sz w:val="20"/>
          <w:u w:val="single"/>
        </w:rPr>
        <w:instrText xml:space="preserve"> FORMTEXT </w:instrText>
      </w:r>
      <w:r w:rsidRPr="0063499D">
        <w:rPr>
          <w:rFonts w:ascii="HDA DIN Office" w:hAnsi="HDA DIN Office"/>
          <w:sz w:val="20"/>
          <w:u w:val="single"/>
        </w:rPr>
      </w:r>
      <w:r w:rsidRPr="0063499D">
        <w:rPr>
          <w:rFonts w:ascii="HDA DIN Office" w:hAnsi="HDA DIN Office"/>
          <w:sz w:val="20"/>
          <w:u w:val="single"/>
        </w:rPr>
        <w:fldChar w:fldCharType="separate"/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t> </w:t>
      </w:r>
      <w:r w:rsidRPr="0063499D">
        <w:rPr>
          <w:rFonts w:ascii="HDA DIN Office" w:hAnsi="HDA DIN Office"/>
          <w:sz w:val="20"/>
          <w:u w:val="single"/>
        </w:rPr>
        <w:fldChar w:fldCharType="end"/>
      </w:r>
    </w:p>
    <w:p w:rsidR="00880773" w:rsidRPr="002C5F4E" w:rsidRDefault="00880773" w:rsidP="00DD4B3B">
      <w:pPr>
        <w:rPr>
          <w:rFonts w:ascii="HDA DIN Office" w:hAnsi="HDA DIN Office"/>
          <w:sz w:val="16"/>
          <w:szCs w:val="16"/>
        </w:rPr>
      </w:pPr>
    </w:p>
    <w:p w:rsidR="00BD3BF7" w:rsidRDefault="00880773" w:rsidP="00740BD8">
      <w:pPr>
        <w:rPr>
          <w:rFonts w:ascii="HDA DIN Office" w:hAnsi="HDA DIN Office"/>
          <w:sz w:val="20"/>
        </w:rPr>
      </w:pPr>
      <w:r w:rsidRPr="0063499D">
        <w:rPr>
          <w:rFonts w:ascii="HDA DIN Office" w:hAnsi="HDA DIN Office"/>
          <w:sz w:val="20"/>
        </w:rPr>
        <w:t xml:space="preserve">Ich bin vom  </w:t>
      </w:r>
      <w:r w:rsidRPr="0063499D">
        <w:rPr>
          <w:rFonts w:ascii="HDA DIN Office" w:hAnsi="HDA DIN Office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3499D">
        <w:rPr>
          <w:rFonts w:ascii="HDA DIN Office" w:hAnsi="HDA DIN Office"/>
          <w:sz w:val="20"/>
        </w:rPr>
        <w:instrText xml:space="preserve"> FORMCHECKBOX </w:instrText>
      </w:r>
      <w:r w:rsidR="009E432E">
        <w:rPr>
          <w:rFonts w:ascii="HDA DIN Office" w:hAnsi="HDA DIN Office"/>
          <w:sz w:val="20"/>
        </w:rPr>
      </w:r>
      <w:r w:rsidR="009E432E">
        <w:rPr>
          <w:rFonts w:ascii="HDA DIN Office" w:hAnsi="HDA DIN Office"/>
          <w:sz w:val="20"/>
        </w:rPr>
        <w:fldChar w:fldCharType="separate"/>
      </w:r>
      <w:r w:rsidRPr="0063499D">
        <w:rPr>
          <w:rFonts w:ascii="HDA DIN Office" w:hAnsi="HDA DIN Office"/>
          <w:sz w:val="20"/>
        </w:rPr>
        <w:fldChar w:fldCharType="end"/>
      </w:r>
      <w:bookmarkEnd w:id="1"/>
      <w:r w:rsidRPr="0063499D">
        <w:rPr>
          <w:rFonts w:ascii="HDA DIN Office" w:hAnsi="HDA DIN Office"/>
          <w:sz w:val="20"/>
        </w:rPr>
        <w:t xml:space="preserve"> Wohnort  </w:t>
      </w:r>
      <w:r w:rsidRPr="0063499D">
        <w:rPr>
          <w:rFonts w:ascii="HDA DIN Office" w:hAnsi="HDA DIN Office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63499D">
        <w:rPr>
          <w:rFonts w:ascii="HDA DIN Office" w:hAnsi="HDA DIN Office"/>
          <w:sz w:val="20"/>
        </w:rPr>
        <w:instrText xml:space="preserve"> FORMCHECKBOX </w:instrText>
      </w:r>
      <w:r w:rsidR="009E432E">
        <w:rPr>
          <w:rFonts w:ascii="HDA DIN Office" w:hAnsi="HDA DIN Office"/>
          <w:sz w:val="20"/>
        </w:rPr>
      </w:r>
      <w:r w:rsidR="009E432E">
        <w:rPr>
          <w:rFonts w:ascii="HDA DIN Office" w:hAnsi="HDA DIN Office"/>
          <w:sz w:val="20"/>
        </w:rPr>
        <w:fldChar w:fldCharType="separate"/>
      </w:r>
      <w:r w:rsidRPr="0063499D">
        <w:rPr>
          <w:rFonts w:ascii="HDA DIN Office" w:hAnsi="HDA DIN Office"/>
          <w:sz w:val="20"/>
        </w:rPr>
        <w:fldChar w:fldCharType="end"/>
      </w:r>
      <w:bookmarkEnd w:id="2"/>
      <w:r w:rsidRPr="0063499D">
        <w:rPr>
          <w:rFonts w:ascii="HDA DIN Office" w:hAnsi="HDA DIN Office"/>
          <w:sz w:val="20"/>
        </w:rPr>
        <w:t xml:space="preserve"> hauptberuflichen Dienstort gefahren.</w:t>
      </w:r>
    </w:p>
    <w:p w:rsidR="00740BD8" w:rsidRPr="002C5F4E" w:rsidRDefault="00740BD8" w:rsidP="00740BD8">
      <w:pPr>
        <w:rPr>
          <w:rFonts w:ascii="HDA DIN Office" w:hAnsi="HDA DIN Office"/>
          <w:sz w:val="16"/>
          <w:szCs w:val="16"/>
        </w:rPr>
      </w:pPr>
    </w:p>
    <w:p w:rsidR="00880773" w:rsidRDefault="009B68A1" w:rsidP="00740BD8">
      <w:pPr>
        <w:rPr>
          <w:rFonts w:ascii="HDA DIN Office" w:hAnsi="HDA DIN Office"/>
          <w:b/>
          <w:sz w:val="20"/>
        </w:rPr>
      </w:pPr>
      <w:r w:rsidRPr="0063499D">
        <w:rPr>
          <w:rFonts w:ascii="HDA DIN Office" w:hAnsi="HDA DIN Office"/>
          <w:b/>
          <w:sz w:val="20"/>
        </w:rPr>
        <w:t>I</w:t>
      </w:r>
      <w:r w:rsidR="00334A60" w:rsidRPr="0063499D">
        <w:rPr>
          <w:rFonts w:ascii="HDA DIN Office" w:hAnsi="HDA DIN Office"/>
          <w:b/>
          <w:sz w:val="20"/>
        </w:rPr>
        <w:t>. Reisekosten</w:t>
      </w:r>
    </w:p>
    <w:p w:rsidR="009B1093" w:rsidRPr="002C5F4E" w:rsidRDefault="009B1093" w:rsidP="00740BD8">
      <w:pPr>
        <w:rPr>
          <w:rFonts w:ascii="HDA DIN Office" w:hAnsi="HDA DIN Office"/>
          <w:b/>
          <w:sz w:val="16"/>
          <w:szCs w:val="16"/>
        </w:rPr>
      </w:pPr>
    </w:p>
    <w:p w:rsidR="009B1093" w:rsidRPr="002C5F4E" w:rsidRDefault="009B1093" w:rsidP="00740BD8">
      <w:pPr>
        <w:rPr>
          <w:rFonts w:ascii="HDA DIN Office" w:hAnsi="HDA DIN Office"/>
          <w:b/>
          <w:sz w:val="20"/>
        </w:rPr>
      </w:pPr>
      <w:r w:rsidRPr="002C5F4E">
        <w:rPr>
          <w:rFonts w:ascii="HDA DIN Office" w:hAnsi="HDA DIN Office"/>
          <w:b/>
          <w:sz w:val="20"/>
        </w:rPr>
        <w:t>Bitte keine Nebenrechnungen auf diesem Blatt vornehmen. Ggf. bitte gesonderte Aufstellung beifügen.</w:t>
      </w:r>
    </w:p>
    <w:p w:rsidR="009B1093" w:rsidRPr="002C5F4E" w:rsidRDefault="009B1093" w:rsidP="00740BD8">
      <w:pPr>
        <w:rPr>
          <w:rFonts w:ascii="HDA DIN Office" w:hAnsi="HDA DIN Office"/>
          <w:sz w:val="16"/>
          <w:szCs w:val="16"/>
        </w:rPr>
      </w:pPr>
    </w:p>
    <w:bookmarkStart w:id="3" w:name="_GoBack"/>
    <w:p w:rsidR="00334A60" w:rsidRDefault="00334A60" w:rsidP="00740BD8">
      <w:pPr>
        <w:rPr>
          <w:rFonts w:ascii="HDA DIN Office" w:hAnsi="HDA DIN Office"/>
          <w:sz w:val="20"/>
        </w:rPr>
      </w:pPr>
      <w:r w:rsidRPr="0063499D">
        <w:rPr>
          <w:rFonts w:ascii="HDA DIN Office" w:hAnsi="HDA DIN Office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63499D">
        <w:rPr>
          <w:rFonts w:ascii="HDA DIN Office" w:hAnsi="HDA DIN Office"/>
          <w:sz w:val="20"/>
        </w:rPr>
        <w:instrText xml:space="preserve"> FORMCHECKBOX </w:instrText>
      </w:r>
      <w:r w:rsidR="009E432E">
        <w:rPr>
          <w:rFonts w:ascii="HDA DIN Office" w:hAnsi="HDA DIN Office"/>
          <w:sz w:val="20"/>
        </w:rPr>
      </w:r>
      <w:r w:rsidR="009E432E">
        <w:rPr>
          <w:rFonts w:ascii="HDA DIN Office" w:hAnsi="HDA DIN Office"/>
          <w:sz w:val="20"/>
        </w:rPr>
        <w:fldChar w:fldCharType="separate"/>
      </w:r>
      <w:r w:rsidRPr="0063499D">
        <w:rPr>
          <w:rFonts w:ascii="HDA DIN Office" w:hAnsi="HDA DIN Office"/>
          <w:sz w:val="20"/>
        </w:rPr>
        <w:fldChar w:fldCharType="end"/>
      </w:r>
      <w:bookmarkEnd w:id="4"/>
      <w:bookmarkEnd w:id="3"/>
      <w:r w:rsidRPr="0063499D">
        <w:rPr>
          <w:rFonts w:ascii="HDA DIN Office" w:hAnsi="HDA DIN Office"/>
          <w:sz w:val="20"/>
        </w:rPr>
        <w:t xml:space="preserve"> Ich beantrage die Erstattung der Reisekosten mit dem privaten PKW</w:t>
      </w:r>
    </w:p>
    <w:p w:rsidR="009B1093" w:rsidRPr="002C5F4E" w:rsidRDefault="009B1093" w:rsidP="00740BD8">
      <w:pPr>
        <w:rPr>
          <w:rFonts w:ascii="HDA DIN Office" w:hAnsi="HDA DIN Office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021"/>
        <w:gridCol w:w="1677"/>
        <w:gridCol w:w="4530"/>
      </w:tblGrid>
      <w:tr w:rsidR="00334A60" w:rsidRPr="0063499D" w:rsidTr="00982685">
        <w:tc>
          <w:tcPr>
            <w:tcW w:w="2086" w:type="dxa"/>
            <w:shd w:val="clear" w:color="auto" w:fill="auto"/>
          </w:tcPr>
          <w:p w:rsidR="00740BD8" w:rsidRDefault="00334A60" w:rsidP="00740BD8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 xml:space="preserve">Anzahl </w:t>
            </w:r>
            <w:r w:rsidR="00740BD8">
              <w:rPr>
                <w:rFonts w:ascii="HDA DIN Office" w:hAnsi="HDA DIN Office"/>
                <w:b/>
                <w:sz w:val="20"/>
              </w:rPr>
              <w:t xml:space="preserve">der </w:t>
            </w:r>
          </w:p>
          <w:p w:rsidR="00334A60" w:rsidRPr="0063499D" w:rsidRDefault="00740BD8" w:rsidP="00740BD8">
            <w:pPr>
              <w:rPr>
                <w:rFonts w:ascii="HDA DIN Office" w:hAnsi="HDA DIN Office"/>
                <w:b/>
                <w:sz w:val="20"/>
              </w:rPr>
            </w:pPr>
            <w:r>
              <w:rPr>
                <w:rFonts w:ascii="HDA DIN Office" w:hAnsi="HDA DIN Office"/>
                <w:b/>
                <w:sz w:val="20"/>
              </w:rPr>
              <w:t>Veranstaltungstage</w:t>
            </w:r>
          </w:p>
        </w:tc>
        <w:tc>
          <w:tcPr>
            <w:tcW w:w="2021" w:type="dxa"/>
            <w:shd w:val="clear" w:color="auto" w:fill="auto"/>
          </w:tcPr>
          <w:p w:rsidR="00730ACD" w:rsidRPr="0063499D" w:rsidRDefault="00334A60" w:rsidP="00740BD8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 xml:space="preserve">Ort der </w:t>
            </w:r>
          </w:p>
          <w:p w:rsidR="00334A60" w:rsidRPr="0063499D" w:rsidRDefault="00334A60" w:rsidP="00740BD8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>Lehrveranstaltung</w:t>
            </w:r>
          </w:p>
        </w:tc>
        <w:tc>
          <w:tcPr>
            <w:tcW w:w="1677" w:type="dxa"/>
            <w:shd w:val="clear" w:color="auto" w:fill="auto"/>
          </w:tcPr>
          <w:p w:rsidR="00730ACD" w:rsidRPr="0063499D" w:rsidRDefault="00334A60" w:rsidP="00740BD8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 xml:space="preserve">einfache </w:t>
            </w:r>
          </w:p>
          <w:p w:rsidR="00334A60" w:rsidRPr="0063499D" w:rsidRDefault="00334A60" w:rsidP="00740BD8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>Entfernung</w:t>
            </w:r>
          </w:p>
        </w:tc>
        <w:tc>
          <w:tcPr>
            <w:tcW w:w="4530" w:type="dxa"/>
            <w:vMerge w:val="restart"/>
            <w:shd w:val="clear" w:color="auto" w:fill="D9D9D9"/>
          </w:tcPr>
          <w:p w:rsidR="00334A60" w:rsidRDefault="00740BD8" w:rsidP="00740BD8">
            <w:pPr>
              <w:rPr>
                <w:rFonts w:ascii="HDA DIN Office" w:hAnsi="HDA DIN Office"/>
                <w:b/>
                <w:sz w:val="20"/>
              </w:rPr>
            </w:pPr>
            <w:r>
              <w:rPr>
                <w:rFonts w:ascii="HDA DIN Office" w:hAnsi="HDA DIN Office"/>
                <w:b/>
                <w:sz w:val="20"/>
              </w:rPr>
              <w:t xml:space="preserve">wird von </w:t>
            </w:r>
            <w:r w:rsidR="00334A60" w:rsidRPr="0063499D">
              <w:rPr>
                <w:rFonts w:ascii="HDA DIN Office" w:hAnsi="HDA DIN Office"/>
                <w:b/>
                <w:sz w:val="20"/>
              </w:rPr>
              <w:t>der Personalabteilung</w:t>
            </w:r>
            <w:r>
              <w:rPr>
                <w:rFonts w:ascii="HDA DIN Office" w:hAnsi="HDA DIN Office"/>
                <w:b/>
                <w:sz w:val="20"/>
              </w:rPr>
              <w:t xml:space="preserve"> ausgefüllt</w:t>
            </w:r>
          </w:p>
          <w:p w:rsidR="00E13FF7" w:rsidRPr="00E13FF7" w:rsidRDefault="00E13FF7" w:rsidP="00740BD8">
            <w:pPr>
              <w:jc w:val="center"/>
              <w:rPr>
                <w:rFonts w:ascii="HDA DIN Office" w:hAnsi="HDA DIN Office"/>
                <w:b/>
                <w:sz w:val="8"/>
              </w:rPr>
            </w:pPr>
          </w:p>
          <w:p w:rsidR="00334A60" w:rsidRPr="0063499D" w:rsidRDefault="00334A60" w:rsidP="00740BD8">
            <w:pPr>
              <w:jc w:val="center"/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>Gesamt</w:t>
            </w:r>
            <w:r w:rsidR="009B1093">
              <w:rPr>
                <w:rFonts w:ascii="HDA DIN Office" w:hAnsi="HDA DIN Office"/>
                <w:b/>
                <w:sz w:val="20"/>
              </w:rPr>
              <w:t>strecke</w:t>
            </w:r>
            <w:r w:rsidRPr="0063499D">
              <w:rPr>
                <w:rFonts w:ascii="HDA DIN Office" w:hAnsi="HDA DIN Office"/>
                <w:b/>
                <w:sz w:val="20"/>
              </w:rPr>
              <w:t xml:space="preserve"> </w:t>
            </w:r>
            <w:r w:rsidRPr="0063499D">
              <w:rPr>
                <w:rFonts w:ascii="HDA DIN Office" w:hAnsi="HDA DIN Office"/>
                <w:sz w:val="20"/>
              </w:rPr>
              <w:t>___________</w:t>
            </w:r>
            <w:r w:rsidR="00730ACD" w:rsidRPr="0063499D">
              <w:rPr>
                <w:rFonts w:ascii="HDA DIN Office" w:hAnsi="HDA DIN Office"/>
                <w:sz w:val="20"/>
              </w:rPr>
              <w:t>_____</w:t>
            </w:r>
            <w:r w:rsidR="009B1093" w:rsidRPr="008C3D65">
              <w:rPr>
                <w:rFonts w:ascii="HDA DIN Office" w:hAnsi="HDA DIN Office"/>
                <w:b/>
                <w:sz w:val="20"/>
              </w:rPr>
              <w:t xml:space="preserve"> km</w:t>
            </w:r>
          </w:p>
          <w:p w:rsidR="00334A60" w:rsidRDefault="00334A60" w:rsidP="00740BD8">
            <w:pPr>
              <w:jc w:val="center"/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>(Veransta</w:t>
            </w:r>
            <w:r w:rsidR="00730ACD" w:rsidRPr="0063499D">
              <w:rPr>
                <w:rFonts w:ascii="HDA DIN Office" w:hAnsi="HDA DIN Office"/>
                <w:b/>
                <w:sz w:val="20"/>
              </w:rPr>
              <w:t xml:space="preserve">ltungstage x km x </w:t>
            </w:r>
            <w:r w:rsidR="00740BD8">
              <w:rPr>
                <w:rFonts w:ascii="HDA DIN Office" w:hAnsi="HDA DIN Office"/>
                <w:b/>
                <w:sz w:val="20"/>
              </w:rPr>
              <w:t>2</w:t>
            </w:r>
            <w:r w:rsidRPr="0063499D">
              <w:rPr>
                <w:rFonts w:ascii="HDA DIN Office" w:hAnsi="HDA DIN Office"/>
                <w:b/>
                <w:sz w:val="20"/>
              </w:rPr>
              <w:t>)</w:t>
            </w:r>
          </w:p>
          <w:p w:rsidR="00E13FF7" w:rsidRPr="00E13FF7" w:rsidRDefault="00E13FF7" w:rsidP="00740BD8">
            <w:pPr>
              <w:jc w:val="center"/>
              <w:rPr>
                <w:rFonts w:ascii="HDA DIN Office" w:hAnsi="HDA DIN Office"/>
                <w:b/>
                <w:sz w:val="10"/>
              </w:rPr>
            </w:pPr>
          </w:p>
          <w:p w:rsidR="00A12415" w:rsidRDefault="00A12415" w:rsidP="00A12415">
            <w:pPr>
              <w:rPr>
                <w:rFonts w:ascii="HDA DIN Office" w:hAnsi="HDA DIN Office"/>
                <w:b/>
                <w:sz w:val="20"/>
              </w:rPr>
            </w:pPr>
            <w:r>
              <w:rPr>
                <w:rFonts w:ascii="HDA DIN Office" w:hAnsi="HDA DIN Office"/>
                <w:b/>
                <w:sz w:val="20"/>
              </w:rPr>
              <w:t xml:space="preserve">Erstattungsbetrag:                       </w:t>
            </w:r>
            <w:r w:rsidR="00B04B84">
              <w:rPr>
                <w:rFonts w:ascii="HDA DIN Office" w:hAnsi="HDA DIN Office"/>
                <w:b/>
                <w:sz w:val="20"/>
              </w:rPr>
              <w:t xml:space="preserve">  </w:t>
            </w:r>
            <w:r>
              <w:rPr>
                <w:rFonts w:ascii="HDA DIN Office" w:hAnsi="HDA DIN Office"/>
                <w:b/>
                <w:sz w:val="20"/>
              </w:rPr>
              <w:t>__________</w:t>
            </w:r>
          </w:p>
          <w:p w:rsidR="00A12415" w:rsidRDefault="00A12415" w:rsidP="00A12415">
            <w:pPr>
              <w:rPr>
                <w:rFonts w:ascii="HDA DIN Office" w:hAnsi="HDA DIN Office"/>
                <w:b/>
                <w:sz w:val="20"/>
              </w:rPr>
            </w:pPr>
            <w:r>
              <w:rPr>
                <w:rFonts w:ascii="HDA DIN Office" w:hAnsi="HDA DIN Office"/>
                <w:b/>
                <w:sz w:val="20"/>
              </w:rPr>
              <w:t>Abzgl. Parkraumberecht</w:t>
            </w:r>
            <w:r w:rsidR="00E13FF7">
              <w:rPr>
                <w:rFonts w:ascii="HDA DIN Office" w:hAnsi="HDA DIN Office"/>
                <w:b/>
                <w:sz w:val="20"/>
              </w:rPr>
              <w:t>igung</w:t>
            </w:r>
            <w:r>
              <w:rPr>
                <w:rFonts w:ascii="HDA DIN Office" w:hAnsi="HDA DIN Office"/>
                <w:b/>
                <w:sz w:val="20"/>
              </w:rPr>
              <w:t xml:space="preserve"> </w:t>
            </w:r>
            <w:r w:rsidR="00B04B84">
              <w:rPr>
                <w:rFonts w:ascii="HDA DIN Office" w:hAnsi="HDA DIN Office"/>
                <w:b/>
                <w:sz w:val="20"/>
              </w:rPr>
              <w:t xml:space="preserve">  </w:t>
            </w:r>
            <w:r>
              <w:rPr>
                <w:rFonts w:ascii="HDA DIN Office" w:hAnsi="HDA DIN Office"/>
                <w:b/>
                <w:sz w:val="20"/>
              </w:rPr>
              <w:t xml:space="preserve"> __________</w:t>
            </w:r>
          </w:p>
          <w:p w:rsidR="00A12415" w:rsidRPr="00A12415" w:rsidRDefault="00A12415" w:rsidP="00A12415">
            <w:pPr>
              <w:rPr>
                <w:rFonts w:ascii="HDA DIN Office" w:hAnsi="HDA DIN Office"/>
                <w:b/>
                <w:sz w:val="16"/>
              </w:rPr>
            </w:pPr>
            <w:r w:rsidRPr="00A12415">
              <w:rPr>
                <w:rFonts w:ascii="HDA DIN Office" w:hAnsi="HDA DIN Office"/>
                <w:b/>
                <w:sz w:val="16"/>
              </w:rPr>
              <w:t>(WS 2</w:t>
            </w:r>
            <w:r w:rsidR="00B04B84">
              <w:rPr>
                <w:rFonts w:ascii="HDA DIN Office" w:hAnsi="HDA DIN Office"/>
                <w:b/>
                <w:sz w:val="16"/>
              </w:rPr>
              <w:t>3</w:t>
            </w:r>
            <w:r w:rsidRPr="00A12415">
              <w:rPr>
                <w:rFonts w:ascii="HDA DIN Office" w:hAnsi="HDA DIN Office"/>
                <w:b/>
                <w:sz w:val="16"/>
              </w:rPr>
              <w:t>/2</w:t>
            </w:r>
            <w:r w:rsidR="00B04B84">
              <w:rPr>
                <w:rFonts w:ascii="HDA DIN Office" w:hAnsi="HDA DIN Office"/>
                <w:b/>
                <w:sz w:val="16"/>
              </w:rPr>
              <w:t>4</w:t>
            </w:r>
            <w:r w:rsidRPr="00A12415">
              <w:rPr>
                <w:rFonts w:ascii="HDA DIN Office" w:hAnsi="HDA DIN Office"/>
                <w:b/>
                <w:sz w:val="16"/>
              </w:rPr>
              <w:t>, 62,50 € / ab SS 24, 75,- €)</w:t>
            </w:r>
          </w:p>
          <w:p w:rsidR="00A12415" w:rsidRPr="0063499D" w:rsidRDefault="00A12415" w:rsidP="00A12415">
            <w:pPr>
              <w:rPr>
                <w:rFonts w:ascii="HDA DIN Office" w:hAnsi="HDA DIN Office"/>
                <w:b/>
                <w:sz w:val="20"/>
              </w:rPr>
            </w:pPr>
            <w:r>
              <w:rPr>
                <w:rFonts w:ascii="HDA DIN Office" w:hAnsi="HDA DIN Office"/>
                <w:b/>
                <w:sz w:val="20"/>
              </w:rPr>
              <w:t xml:space="preserve">Gesamterstattungsbetrag        </w:t>
            </w:r>
            <w:r w:rsidR="00E13FF7">
              <w:rPr>
                <w:rFonts w:ascii="HDA DIN Office" w:hAnsi="HDA DIN Office"/>
                <w:b/>
                <w:sz w:val="20"/>
              </w:rPr>
              <w:t xml:space="preserve">  </w:t>
            </w:r>
            <w:r>
              <w:rPr>
                <w:rFonts w:ascii="HDA DIN Office" w:hAnsi="HDA DIN Office"/>
                <w:b/>
                <w:sz w:val="20"/>
              </w:rPr>
              <w:t xml:space="preserve"> _____________</w:t>
            </w:r>
          </w:p>
        </w:tc>
      </w:tr>
      <w:tr w:rsidR="00334A60" w:rsidRPr="0063499D" w:rsidTr="00982685">
        <w:trPr>
          <w:trHeight w:val="307"/>
        </w:trPr>
        <w:tc>
          <w:tcPr>
            <w:tcW w:w="2086" w:type="dxa"/>
            <w:shd w:val="clear" w:color="auto" w:fill="auto"/>
            <w:vAlign w:val="center"/>
          </w:tcPr>
          <w:p w:rsidR="00334A60" w:rsidRPr="0063499D" w:rsidRDefault="00730ACD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3499D">
              <w:rPr>
                <w:rFonts w:ascii="HDA DIN Office" w:hAnsi="HDA DIN Office"/>
                <w:sz w:val="20"/>
              </w:rPr>
              <w:instrText xml:space="preserve"> FORMTEXT </w:instrText>
            </w:r>
            <w:r w:rsidRPr="0063499D">
              <w:rPr>
                <w:rFonts w:ascii="HDA DIN Office" w:hAnsi="HDA DIN Office"/>
                <w:sz w:val="20"/>
              </w:rPr>
            </w:r>
            <w:r w:rsidRPr="0063499D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  <w:bookmarkEnd w:id="5"/>
          </w:p>
        </w:tc>
        <w:tc>
          <w:tcPr>
            <w:tcW w:w="2021" w:type="dxa"/>
            <w:shd w:val="clear" w:color="auto" w:fill="auto"/>
            <w:vAlign w:val="center"/>
          </w:tcPr>
          <w:p w:rsidR="00334A60" w:rsidRPr="0063499D" w:rsidRDefault="00334A60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63499D">
              <w:rPr>
                <w:rFonts w:ascii="HDA DIN Office" w:hAnsi="HDA DIN Office"/>
                <w:sz w:val="20"/>
              </w:rPr>
              <w:instrText xml:space="preserve"> FORMCHECKBOX </w:instrText>
            </w:r>
            <w:r w:rsidR="009E432E">
              <w:rPr>
                <w:rFonts w:ascii="HDA DIN Office" w:hAnsi="HDA DIN Office"/>
                <w:sz w:val="20"/>
              </w:rPr>
            </w:r>
            <w:r w:rsidR="009E432E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  <w:bookmarkEnd w:id="6"/>
            <w:r w:rsidRPr="0063499D">
              <w:rPr>
                <w:rFonts w:ascii="HDA DIN Office" w:hAnsi="HDA DIN Office"/>
                <w:sz w:val="20"/>
              </w:rPr>
              <w:t xml:space="preserve"> Darmstadt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34A60" w:rsidRPr="0063499D" w:rsidRDefault="00730ACD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3499D">
              <w:rPr>
                <w:rFonts w:ascii="HDA DIN Office" w:hAnsi="HDA DIN Office"/>
                <w:sz w:val="20"/>
              </w:rPr>
              <w:instrText xml:space="preserve"> FORMTEXT </w:instrText>
            </w:r>
            <w:r w:rsidRPr="0063499D">
              <w:rPr>
                <w:rFonts w:ascii="HDA DIN Office" w:hAnsi="HDA DIN Office"/>
                <w:sz w:val="20"/>
              </w:rPr>
            </w:r>
            <w:r w:rsidRPr="0063499D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  <w:bookmarkEnd w:id="7"/>
          </w:p>
        </w:tc>
        <w:tc>
          <w:tcPr>
            <w:tcW w:w="4530" w:type="dxa"/>
            <w:vMerge/>
            <w:shd w:val="clear" w:color="auto" w:fill="D9D9D9"/>
          </w:tcPr>
          <w:p w:rsidR="00334A60" w:rsidRPr="0063499D" w:rsidRDefault="00334A60" w:rsidP="00740BD8">
            <w:pPr>
              <w:rPr>
                <w:rFonts w:ascii="HDA DIN Office" w:hAnsi="HDA DIN Office"/>
                <w:sz w:val="20"/>
              </w:rPr>
            </w:pPr>
          </w:p>
        </w:tc>
      </w:tr>
      <w:tr w:rsidR="00334A60" w:rsidRPr="0063499D" w:rsidTr="00982685">
        <w:trPr>
          <w:trHeight w:val="359"/>
        </w:trPr>
        <w:tc>
          <w:tcPr>
            <w:tcW w:w="2086" w:type="dxa"/>
            <w:shd w:val="clear" w:color="auto" w:fill="auto"/>
            <w:vAlign w:val="center"/>
          </w:tcPr>
          <w:p w:rsidR="00334A60" w:rsidRPr="0063499D" w:rsidRDefault="00730ACD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3499D">
              <w:rPr>
                <w:rFonts w:ascii="HDA DIN Office" w:hAnsi="HDA DIN Office"/>
                <w:sz w:val="20"/>
              </w:rPr>
              <w:instrText xml:space="preserve"> FORMTEXT </w:instrText>
            </w:r>
            <w:r w:rsidRPr="0063499D">
              <w:rPr>
                <w:rFonts w:ascii="HDA DIN Office" w:hAnsi="HDA DIN Office"/>
                <w:sz w:val="20"/>
              </w:rPr>
            </w:r>
            <w:r w:rsidRPr="0063499D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  <w:bookmarkEnd w:id="8"/>
          </w:p>
        </w:tc>
        <w:tc>
          <w:tcPr>
            <w:tcW w:w="2021" w:type="dxa"/>
            <w:shd w:val="clear" w:color="auto" w:fill="auto"/>
            <w:vAlign w:val="center"/>
          </w:tcPr>
          <w:p w:rsidR="00334A60" w:rsidRPr="0063499D" w:rsidRDefault="00334A60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63499D">
              <w:rPr>
                <w:rFonts w:ascii="HDA DIN Office" w:hAnsi="HDA DIN Office"/>
                <w:sz w:val="20"/>
              </w:rPr>
              <w:instrText xml:space="preserve"> FORMCHECKBOX </w:instrText>
            </w:r>
            <w:r w:rsidR="009E432E">
              <w:rPr>
                <w:rFonts w:ascii="HDA DIN Office" w:hAnsi="HDA DIN Office"/>
                <w:sz w:val="20"/>
              </w:rPr>
            </w:r>
            <w:r w:rsidR="009E432E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  <w:bookmarkEnd w:id="9"/>
            <w:r w:rsidR="009B1093">
              <w:rPr>
                <w:rFonts w:ascii="HDA DIN Office" w:hAnsi="HDA DIN Office"/>
                <w:sz w:val="20"/>
              </w:rPr>
              <w:t xml:space="preserve"> </w:t>
            </w:r>
            <w:r w:rsidRPr="0063499D">
              <w:rPr>
                <w:rFonts w:ascii="HDA DIN Office" w:hAnsi="HDA DIN Office"/>
                <w:sz w:val="20"/>
              </w:rPr>
              <w:t>Dieburg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34A60" w:rsidRPr="0063499D" w:rsidRDefault="00730ACD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3499D">
              <w:rPr>
                <w:rFonts w:ascii="HDA DIN Office" w:hAnsi="HDA DIN Office"/>
                <w:sz w:val="20"/>
              </w:rPr>
              <w:instrText xml:space="preserve"> FORMTEXT </w:instrText>
            </w:r>
            <w:r w:rsidRPr="0063499D">
              <w:rPr>
                <w:rFonts w:ascii="HDA DIN Office" w:hAnsi="HDA DIN Office"/>
                <w:sz w:val="20"/>
              </w:rPr>
            </w:r>
            <w:r w:rsidRPr="0063499D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  <w:bookmarkEnd w:id="10"/>
          </w:p>
        </w:tc>
        <w:tc>
          <w:tcPr>
            <w:tcW w:w="4530" w:type="dxa"/>
            <w:vMerge/>
            <w:shd w:val="clear" w:color="auto" w:fill="D9D9D9"/>
          </w:tcPr>
          <w:p w:rsidR="00334A60" w:rsidRPr="0063499D" w:rsidRDefault="00334A60" w:rsidP="00740BD8">
            <w:pPr>
              <w:rPr>
                <w:rFonts w:ascii="HDA DIN Office" w:hAnsi="HDA DIN Office"/>
                <w:sz w:val="20"/>
              </w:rPr>
            </w:pPr>
          </w:p>
        </w:tc>
      </w:tr>
    </w:tbl>
    <w:p w:rsidR="00880773" w:rsidRPr="002C5F4E" w:rsidRDefault="00880773" w:rsidP="00740BD8">
      <w:pPr>
        <w:rPr>
          <w:rFonts w:ascii="HDA DIN Office" w:hAnsi="HDA DIN Office"/>
          <w:sz w:val="16"/>
          <w:szCs w:val="16"/>
        </w:rPr>
      </w:pPr>
    </w:p>
    <w:p w:rsidR="00730ACD" w:rsidRDefault="00730ACD" w:rsidP="00E841F1">
      <w:pPr>
        <w:ind w:left="284" w:hanging="284"/>
        <w:rPr>
          <w:rFonts w:ascii="HDA DIN Office" w:hAnsi="HDA DIN Office"/>
          <w:sz w:val="20"/>
        </w:rPr>
      </w:pPr>
      <w:r w:rsidRPr="0063499D">
        <w:rPr>
          <w:rFonts w:ascii="HDA DIN Office" w:hAnsi="HDA DIN Office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Pr="0063499D">
        <w:rPr>
          <w:rFonts w:ascii="HDA DIN Office" w:hAnsi="HDA DIN Office"/>
          <w:sz w:val="20"/>
        </w:rPr>
        <w:instrText xml:space="preserve"> FORMCHECKBOX </w:instrText>
      </w:r>
      <w:r w:rsidR="009E432E">
        <w:rPr>
          <w:rFonts w:ascii="HDA DIN Office" w:hAnsi="HDA DIN Office"/>
          <w:sz w:val="20"/>
        </w:rPr>
      </w:r>
      <w:r w:rsidR="009E432E">
        <w:rPr>
          <w:rFonts w:ascii="HDA DIN Office" w:hAnsi="HDA DIN Office"/>
          <w:sz w:val="20"/>
        </w:rPr>
        <w:fldChar w:fldCharType="separate"/>
      </w:r>
      <w:r w:rsidRPr="0063499D">
        <w:rPr>
          <w:rFonts w:ascii="HDA DIN Office" w:hAnsi="HDA DIN Office"/>
          <w:sz w:val="20"/>
        </w:rPr>
        <w:fldChar w:fldCharType="end"/>
      </w:r>
      <w:bookmarkEnd w:id="11"/>
      <w:r w:rsidRPr="0063499D">
        <w:rPr>
          <w:rFonts w:ascii="HDA DIN Office" w:hAnsi="HDA DIN Office"/>
          <w:sz w:val="20"/>
        </w:rPr>
        <w:t xml:space="preserve"> Ich beantrage die Erstattung der Reisekosten für Fahrten mit öffentlichen Verkehrsmitteln (</w:t>
      </w:r>
      <w:r w:rsidR="009268D2">
        <w:rPr>
          <w:rFonts w:ascii="HDA DIN Office" w:hAnsi="HDA DIN Office"/>
          <w:sz w:val="20"/>
        </w:rPr>
        <w:t>Fahrkarten</w:t>
      </w:r>
      <w:r w:rsidR="00E841F1">
        <w:rPr>
          <w:rFonts w:ascii="HDA DIN Office" w:hAnsi="HDA DIN Office"/>
          <w:sz w:val="20"/>
        </w:rPr>
        <w:t xml:space="preserve"> </w:t>
      </w:r>
      <w:r w:rsidRPr="0063499D">
        <w:rPr>
          <w:rFonts w:ascii="HDA DIN Office" w:hAnsi="HDA DIN Office"/>
          <w:sz w:val="20"/>
        </w:rPr>
        <w:t>bitte im Original beifügen)</w:t>
      </w:r>
    </w:p>
    <w:p w:rsidR="009B1093" w:rsidRPr="002C5F4E" w:rsidRDefault="009B1093" w:rsidP="00740BD8">
      <w:pPr>
        <w:rPr>
          <w:rFonts w:ascii="HDA DIN Office" w:hAnsi="HDA DIN Office"/>
          <w:sz w:val="16"/>
          <w:szCs w:val="16"/>
        </w:rPr>
      </w:pPr>
    </w:p>
    <w:p w:rsidR="00730ACD" w:rsidRDefault="00730ACD" w:rsidP="00740BD8">
      <w:pPr>
        <w:rPr>
          <w:rFonts w:ascii="HDA DIN Office" w:hAnsi="HDA DIN Office"/>
          <w:sz w:val="20"/>
        </w:rPr>
      </w:pPr>
      <w:r w:rsidRPr="0063499D">
        <w:rPr>
          <w:rFonts w:ascii="HDA DIN Office" w:hAnsi="HDA DIN Office"/>
          <w:sz w:val="20"/>
        </w:rPr>
        <w:t>Sind Sie Inhaber einer Bahncard?</w:t>
      </w:r>
      <w:r w:rsidRPr="0063499D">
        <w:rPr>
          <w:rFonts w:ascii="HDA DIN Office" w:hAnsi="HDA DIN Office"/>
          <w:sz w:val="20"/>
        </w:rPr>
        <w:tab/>
      </w:r>
      <w:r w:rsidRPr="0063499D">
        <w:rPr>
          <w:rFonts w:ascii="HDA DIN Office" w:hAnsi="HDA DIN Office"/>
          <w:sz w:val="20"/>
        </w:rPr>
        <w:tab/>
      </w:r>
      <w:r w:rsidRPr="0063499D">
        <w:rPr>
          <w:rFonts w:ascii="HDA DIN Office" w:hAnsi="HDA DIN Office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 w:rsidRPr="0063499D">
        <w:rPr>
          <w:rFonts w:ascii="HDA DIN Office" w:hAnsi="HDA DIN Office"/>
          <w:sz w:val="20"/>
        </w:rPr>
        <w:instrText xml:space="preserve"> FORMCHECKBOX </w:instrText>
      </w:r>
      <w:r w:rsidR="009E432E">
        <w:rPr>
          <w:rFonts w:ascii="HDA DIN Office" w:hAnsi="HDA DIN Office"/>
          <w:sz w:val="20"/>
        </w:rPr>
      </w:r>
      <w:r w:rsidR="009E432E">
        <w:rPr>
          <w:rFonts w:ascii="HDA DIN Office" w:hAnsi="HDA DIN Office"/>
          <w:sz w:val="20"/>
        </w:rPr>
        <w:fldChar w:fldCharType="separate"/>
      </w:r>
      <w:r w:rsidRPr="0063499D">
        <w:rPr>
          <w:rFonts w:ascii="HDA DIN Office" w:hAnsi="HDA DIN Office"/>
          <w:sz w:val="20"/>
        </w:rPr>
        <w:fldChar w:fldCharType="end"/>
      </w:r>
      <w:bookmarkEnd w:id="12"/>
      <w:r w:rsidRPr="0063499D">
        <w:rPr>
          <w:rFonts w:ascii="HDA DIN Office" w:hAnsi="HDA DIN Office"/>
          <w:sz w:val="20"/>
        </w:rPr>
        <w:t xml:space="preserve"> ja</w:t>
      </w:r>
      <w:r w:rsidRPr="0063499D">
        <w:rPr>
          <w:rFonts w:ascii="HDA DIN Office" w:hAnsi="HDA DIN Office"/>
          <w:sz w:val="20"/>
        </w:rPr>
        <w:tab/>
        <w:t xml:space="preserve">        </w:t>
      </w:r>
      <w:r w:rsidRPr="0063499D">
        <w:rPr>
          <w:rFonts w:ascii="HDA DIN Office" w:hAnsi="HDA DIN Office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 w:rsidRPr="0063499D">
        <w:rPr>
          <w:rFonts w:ascii="HDA DIN Office" w:hAnsi="HDA DIN Office"/>
          <w:sz w:val="20"/>
        </w:rPr>
        <w:instrText xml:space="preserve"> FORMCHECKBOX </w:instrText>
      </w:r>
      <w:r w:rsidR="009E432E">
        <w:rPr>
          <w:rFonts w:ascii="HDA DIN Office" w:hAnsi="HDA DIN Office"/>
          <w:sz w:val="20"/>
        </w:rPr>
      </w:r>
      <w:r w:rsidR="009E432E">
        <w:rPr>
          <w:rFonts w:ascii="HDA DIN Office" w:hAnsi="HDA DIN Office"/>
          <w:sz w:val="20"/>
        </w:rPr>
        <w:fldChar w:fldCharType="separate"/>
      </w:r>
      <w:r w:rsidRPr="0063499D">
        <w:rPr>
          <w:rFonts w:ascii="HDA DIN Office" w:hAnsi="HDA DIN Office"/>
          <w:sz w:val="20"/>
        </w:rPr>
        <w:fldChar w:fldCharType="end"/>
      </w:r>
      <w:bookmarkEnd w:id="13"/>
      <w:r w:rsidRPr="0063499D">
        <w:rPr>
          <w:rFonts w:ascii="HDA DIN Office" w:hAnsi="HDA DIN Office"/>
          <w:sz w:val="20"/>
        </w:rPr>
        <w:t xml:space="preserve"> BC50</w:t>
      </w:r>
      <w:r w:rsidRPr="0063499D">
        <w:rPr>
          <w:rFonts w:ascii="HDA DIN Office" w:hAnsi="HDA DIN Office"/>
          <w:sz w:val="20"/>
        </w:rPr>
        <w:tab/>
        <w:t xml:space="preserve">    </w:t>
      </w:r>
      <w:r w:rsidRPr="0063499D">
        <w:rPr>
          <w:rFonts w:ascii="HDA DIN Office" w:hAnsi="HDA DIN Office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9"/>
      <w:r w:rsidRPr="0063499D">
        <w:rPr>
          <w:rFonts w:ascii="HDA DIN Office" w:hAnsi="HDA DIN Office"/>
          <w:sz w:val="20"/>
        </w:rPr>
        <w:instrText xml:space="preserve"> FORMCHECKBOX </w:instrText>
      </w:r>
      <w:r w:rsidR="009E432E">
        <w:rPr>
          <w:rFonts w:ascii="HDA DIN Office" w:hAnsi="HDA DIN Office"/>
          <w:sz w:val="20"/>
        </w:rPr>
      </w:r>
      <w:r w:rsidR="009E432E">
        <w:rPr>
          <w:rFonts w:ascii="HDA DIN Office" w:hAnsi="HDA DIN Office"/>
          <w:sz w:val="20"/>
        </w:rPr>
        <w:fldChar w:fldCharType="separate"/>
      </w:r>
      <w:r w:rsidRPr="0063499D">
        <w:rPr>
          <w:rFonts w:ascii="HDA DIN Office" w:hAnsi="HDA DIN Office"/>
          <w:sz w:val="20"/>
        </w:rPr>
        <w:fldChar w:fldCharType="end"/>
      </w:r>
      <w:bookmarkEnd w:id="14"/>
      <w:r w:rsidRPr="0063499D">
        <w:rPr>
          <w:rFonts w:ascii="HDA DIN Office" w:hAnsi="HDA DIN Office"/>
          <w:sz w:val="20"/>
        </w:rPr>
        <w:t xml:space="preserve"> BC25</w:t>
      </w:r>
      <w:r w:rsidRPr="0063499D">
        <w:rPr>
          <w:rFonts w:ascii="HDA DIN Office" w:hAnsi="HDA DIN Office"/>
          <w:sz w:val="20"/>
        </w:rPr>
        <w:tab/>
      </w:r>
      <w:r w:rsidRPr="0063499D">
        <w:rPr>
          <w:rFonts w:ascii="HDA DIN Office" w:hAnsi="HDA DIN Office"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0"/>
      <w:r w:rsidRPr="0063499D">
        <w:rPr>
          <w:rFonts w:ascii="HDA DIN Office" w:hAnsi="HDA DIN Office"/>
          <w:sz w:val="20"/>
        </w:rPr>
        <w:instrText xml:space="preserve"> FORMCHECKBOX </w:instrText>
      </w:r>
      <w:r w:rsidR="009E432E">
        <w:rPr>
          <w:rFonts w:ascii="HDA DIN Office" w:hAnsi="HDA DIN Office"/>
          <w:sz w:val="20"/>
        </w:rPr>
      </w:r>
      <w:r w:rsidR="009E432E">
        <w:rPr>
          <w:rFonts w:ascii="HDA DIN Office" w:hAnsi="HDA DIN Office"/>
          <w:sz w:val="20"/>
        </w:rPr>
        <w:fldChar w:fldCharType="separate"/>
      </w:r>
      <w:r w:rsidRPr="0063499D">
        <w:rPr>
          <w:rFonts w:ascii="HDA DIN Office" w:hAnsi="HDA DIN Office"/>
          <w:sz w:val="20"/>
        </w:rPr>
        <w:fldChar w:fldCharType="end"/>
      </w:r>
      <w:bookmarkEnd w:id="15"/>
      <w:r w:rsidRPr="0063499D">
        <w:rPr>
          <w:rFonts w:ascii="HDA DIN Office" w:hAnsi="HDA DIN Office"/>
          <w:sz w:val="20"/>
        </w:rPr>
        <w:t xml:space="preserve"> nein</w:t>
      </w:r>
    </w:p>
    <w:p w:rsidR="009B1093" w:rsidRPr="002C5F4E" w:rsidRDefault="009B1093" w:rsidP="00740BD8">
      <w:pPr>
        <w:rPr>
          <w:rFonts w:ascii="HDA DIN Office" w:hAnsi="HDA DIN Office"/>
          <w:sz w:val="16"/>
          <w:szCs w:val="16"/>
        </w:rPr>
      </w:pPr>
    </w:p>
    <w:p w:rsidR="00730ACD" w:rsidRPr="0063499D" w:rsidRDefault="00730ACD" w:rsidP="00740BD8">
      <w:pPr>
        <w:rPr>
          <w:rFonts w:ascii="HDA DIN Office" w:hAnsi="HDA DIN Office"/>
          <w:sz w:val="20"/>
        </w:rPr>
      </w:pPr>
      <w:r w:rsidRPr="0063499D">
        <w:rPr>
          <w:rFonts w:ascii="HDA DIN Office" w:hAnsi="HDA DIN Office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1"/>
      <w:r w:rsidRPr="0063499D">
        <w:rPr>
          <w:rFonts w:ascii="HDA DIN Office" w:hAnsi="HDA DIN Office"/>
          <w:sz w:val="20"/>
        </w:rPr>
        <w:instrText xml:space="preserve"> FORMCHECKBOX </w:instrText>
      </w:r>
      <w:r w:rsidR="009E432E">
        <w:rPr>
          <w:rFonts w:ascii="HDA DIN Office" w:hAnsi="HDA DIN Office"/>
          <w:sz w:val="20"/>
        </w:rPr>
      </w:r>
      <w:r w:rsidR="009E432E">
        <w:rPr>
          <w:rFonts w:ascii="HDA DIN Office" w:hAnsi="HDA DIN Office"/>
          <w:sz w:val="20"/>
        </w:rPr>
        <w:fldChar w:fldCharType="separate"/>
      </w:r>
      <w:r w:rsidRPr="0063499D">
        <w:rPr>
          <w:rFonts w:ascii="HDA DIN Office" w:hAnsi="HDA DIN Office"/>
          <w:sz w:val="20"/>
        </w:rPr>
        <w:fldChar w:fldCharType="end"/>
      </w:r>
      <w:bookmarkEnd w:id="16"/>
      <w:r w:rsidRPr="0063499D">
        <w:rPr>
          <w:rFonts w:ascii="HDA DIN Office" w:hAnsi="HDA DIN Office"/>
          <w:sz w:val="20"/>
        </w:rPr>
        <w:t xml:space="preserve"> Erstattung Fahrtkosten der 1. Klasse (Vorlage eines Schwerbehindertenausweises mit mind</w:t>
      </w:r>
      <w:r w:rsidR="009268D2">
        <w:rPr>
          <w:rFonts w:ascii="HDA DIN Office" w:hAnsi="HDA DIN Office"/>
          <w:sz w:val="20"/>
        </w:rPr>
        <w:t>estens</w:t>
      </w:r>
      <w:r w:rsidRPr="0063499D">
        <w:rPr>
          <w:rFonts w:ascii="HDA DIN Office" w:hAnsi="HDA DIN Office"/>
          <w:sz w:val="20"/>
        </w:rPr>
        <w:t xml:space="preserve"> GdB 50)</w:t>
      </w:r>
    </w:p>
    <w:p w:rsidR="009B68A1" w:rsidRPr="002C5F4E" w:rsidRDefault="009B68A1" w:rsidP="00740BD8">
      <w:pPr>
        <w:rPr>
          <w:rFonts w:ascii="HDA DIN Office" w:hAnsi="HDA DIN Office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021"/>
        <w:gridCol w:w="1677"/>
        <w:gridCol w:w="4530"/>
      </w:tblGrid>
      <w:tr w:rsidR="009B68A1" w:rsidRPr="0063499D" w:rsidTr="00982685">
        <w:tc>
          <w:tcPr>
            <w:tcW w:w="2086" w:type="dxa"/>
            <w:shd w:val="clear" w:color="auto" w:fill="auto"/>
          </w:tcPr>
          <w:p w:rsidR="009B68A1" w:rsidRPr="0063499D" w:rsidRDefault="009B68A1" w:rsidP="009B1093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 xml:space="preserve">Anzahl </w:t>
            </w:r>
            <w:r w:rsidR="009B1093">
              <w:rPr>
                <w:rFonts w:ascii="HDA DIN Office" w:hAnsi="HDA DIN Office"/>
                <w:b/>
                <w:sz w:val="20"/>
              </w:rPr>
              <w:t xml:space="preserve">der </w:t>
            </w:r>
            <w:r w:rsidRPr="0063499D">
              <w:rPr>
                <w:rFonts w:ascii="HDA DIN Office" w:hAnsi="HDA DIN Office"/>
                <w:b/>
                <w:sz w:val="20"/>
              </w:rPr>
              <w:t>Fahrten</w:t>
            </w:r>
          </w:p>
        </w:tc>
        <w:tc>
          <w:tcPr>
            <w:tcW w:w="2021" w:type="dxa"/>
            <w:shd w:val="clear" w:color="auto" w:fill="auto"/>
          </w:tcPr>
          <w:p w:rsidR="009B68A1" w:rsidRPr="0063499D" w:rsidRDefault="009B68A1" w:rsidP="00740BD8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 xml:space="preserve">Ort der </w:t>
            </w:r>
          </w:p>
          <w:p w:rsidR="009B68A1" w:rsidRPr="0063499D" w:rsidRDefault="009B68A1" w:rsidP="00740BD8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>Lehrveranstaltung</w:t>
            </w:r>
          </w:p>
        </w:tc>
        <w:tc>
          <w:tcPr>
            <w:tcW w:w="1677" w:type="dxa"/>
            <w:shd w:val="clear" w:color="auto" w:fill="auto"/>
          </w:tcPr>
          <w:p w:rsidR="009B68A1" w:rsidRPr="0063499D" w:rsidRDefault="009B68A1" w:rsidP="00740BD8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>Kosten der</w:t>
            </w:r>
          </w:p>
          <w:p w:rsidR="009B68A1" w:rsidRPr="0063499D" w:rsidRDefault="009B1093" w:rsidP="00E73602">
            <w:pPr>
              <w:rPr>
                <w:rFonts w:ascii="HDA DIN Office" w:hAnsi="HDA DIN Office"/>
                <w:b/>
                <w:sz w:val="20"/>
              </w:rPr>
            </w:pPr>
            <w:r>
              <w:rPr>
                <w:rFonts w:ascii="HDA DIN Office" w:hAnsi="HDA DIN Office"/>
                <w:b/>
                <w:sz w:val="20"/>
              </w:rPr>
              <w:t>Einzelf</w:t>
            </w:r>
            <w:r w:rsidR="009B68A1" w:rsidRPr="0063499D">
              <w:rPr>
                <w:rFonts w:ascii="HDA DIN Office" w:hAnsi="HDA DIN Office"/>
                <w:b/>
                <w:sz w:val="20"/>
              </w:rPr>
              <w:t>ahr</w:t>
            </w:r>
            <w:r>
              <w:rPr>
                <w:rFonts w:ascii="HDA DIN Office" w:hAnsi="HDA DIN Office"/>
                <w:b/>
                <w:sz w:val="20"/>
              </w:rPr>
              <w:t>t</w:t>
            </w:r>
          </w:p>
        </w:tc>
        <w:tc>
          <w:tcPr>
            <w:tcW w:w="4530" w:type="dxa"/>
            <w:vMerge w:val="restart"/>
            <w:shd w:val="clear" w:color="auto" w:fill="D9D9D9"/>
          </w:tcPr>
          <w:p w:rsidR="009B68A1" w:rsidRPr="0063499D" w:rsidRDefault="009B1093" w:rsidP="00740BD8">
            <w:pPr>
              <w:rPr>
                <w:rFonts w:ascii="HDA DIN Office" w:hAnsi="HDA DIN Office"/>
                <w:b/>
                <w:sz w:val="20"/>
              </w:rPr>
            </w:pPr>
            <w:r>
              <w:rPr>
                <w:rFonts w:ascii="HDA DIN Office" w:hAnsi="HDA DIN Office"/>
                <w:b/>
                <w:sz w:val="20"/>
              </w:rPr>
              <w:t xml:space="preserve">wird von </w:t>
            </w:r>
            <w:r w:rsidRPr="0063499D">
              <w:rPr>
                <w:rFonts w:ascii="HDA DIN Office" w:hAnsi="HDA DIN Office"/>
                <w:b/>
                <w:sz w:val="20"/>
              </w:rPr>
              <w:t>der Personalabteilung</w:t>
            </w:r>
            <w:r>
              <w:rPr>
                <w:rFonts w:ascii="HDA DIN Office" w:hAnsi="HDA DIN Office"/>
                <w:b/>
                <w:sz w:val="20"/>
              </w:rPr>
              <w:t xml:space="preserve"> ausgefüllt</w:t>
            </w:r>
          </w:p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</w:p>
          <w:p w:rsidR="009B68A1" w:rsidRPr="0063499D" w:rsidRDefault="009B1093" w:rsidP="00740BD8">
            <w:pPr>
              <w:jc w:val="center"/>
              <w:rPr>
                <w:rFonts w:ascii="HDA DIN Office" w:hAnsi="HDA DIN Office"/>
                <w:sz w:val="20"/>
              </w:rPr>
            </w:pPr>
            <w:r>
              <w:rPr>
                <w:rFonts w:ascii="HDA DIN Office" w:hAnsi="HDA DIN Office"/>
                <w:b/>
                <w:sz w:val="20"/>
              </w:rPr>
              <w:t>erstattungsf</w:t>
            </w:r>
            <w:r w:rsidR="008C3D65">
              <w:rPr>
                <w:rFonts w:ascii="HDA DIN Office" w:hAnsi="HDA DIN Office"/>
                <w:b/>
                <w:sz w:val="20"/>
              </w:rPr>
              <w:t>ähige</w:t>
            </w:r>
            <w:r>
              <w:rPr>
                <w:rFonts w:ascii="HDA DIN Office" w:hAnsi="HDA DIN Office"/>
                <w:b/>
                <w:sz w:val="20"/>
              </w:rPr>
              <w:t xml:space="preserve"> K</w:t>
            </w:r>
            <w:r w:rsidR="009B68A1" w:rsidRPr="0063499D">
              <w:rPr>
                <w:rFonts w:ascii="HDA DIN Office" w:hAnsi="HDA DIN Office"/>
                <w:b/>
                <w:sz w:val="20"/>
              </w:rPr>
              <w:t xml:space="preserve">osten </w:t>
            </w:r>
            <w:r w:rsidR="009B68A1" w:rsidRPr="0063499D">
              <w:rPr>
                <w:rFonts w:ascii="HDA DIN Office" w:hAnsi="HDA DIN Office"/>
                <w:sz w:val="20"/>
              </w:rPr>
              <w:t>________________</w:t>
            </w:r>
            <w:r w:rsidR="009B68A1" w:rsidRPr="008C3D65">
              <w:rPr>
                <w:rFonts w:ascii="HDA DIN Office" w:hAnsi="HDA DIN Office"/>
                <w:b/>
                <w:sz w:val="20"/>
              </w:rPr>
              <w:t xml:space="preserve"> €</w:t>
            </w:r>
          </w:p>
          <w:p w:rsidR="009B68A1" w:rsidRPr="0063499D" w:rsidRDefault="009B68A1" w:rsidP="00740BD8">
            <w:pPr>
              <w:jc w:val="center"/>
              <w:rPr>
                <w:rFonts w:ascii="HDA DIN Office" w:hAnsi="HDA DIN Office"/>
                <w:b/>
                <w:sz w:val="20"/>
              </w:rPr>
            </w:pPr>
          </w:p>
        </w:tc>
      </w:tr>
      <w:tr w:rsidR="009B68A1" w:rsidRPr="0063499D" w:rsidTr="00982685">
        <w:trPr>
          <w:trHeight w:val="307"/>
        </w:trPr>
        <w:tc>
          <w:tcPr>
            <w:tcW w:w="2086" w:type="dxa"/>
            <w:shd w:val="clear" w:color="auto" w:fill="auto"/>
            <w:vAlign w:val="center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3499D">
              <w:rPr>
                <w:rFonts w:ascii="HDA DIN Office" w:hAnsi="HDA DIN Office"/>
                <w:sz w:val="20"/>
              </w:rPr>
              <w:instrText xml:space="preserve"> FORMTEXT </w:instrText>
            </w:r>
            <w:r w:rsidRPr="0063499D">
              <w:rPr>
                <w:rFonts w:ascii="HDA DIN Office" w:hAnsi="HDA DIN Office"/>
                <w:sz w:val="20"/>
              </w:rPr>
            </w:r>
            <w:r w:rsidRPr="0063499D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99D">
              <w:rPr>
                <w:rFonts w:ascii="HDA DIN Office" w:hAnsi="HDA DIN Office"/>
                <w:sz w:val="20"/>
              </w:rPr>
              <w:instrText xml:space="preserve"> FORMCHECKBOX </w:instrText>
            </w:r>
            <w:r w:rsidR="009E432E">
              <w:rPr>
                <w:rFonts w:ascii="HDA DIN Office" w:hAnsi="HDA DIN Office"/>
                <w:sz w:val="20"/>
              </w:rPr>
            </w:r>
            <w:r w:rsidR="009E432E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  <w:r w:rsidRPr="0063499D">
              <w:rPr>
                <w:rFonts w:ascii="HDA DIN Office" w:hAnsi="HDA DIN Office"/>
                <w:sz w:val="20"/>
              </w:rPr>
              <w:t xml:space="preserve"> Darmstadt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3499D">
              <w:rPr>
                <w:rFonts w:ascii="HDA DIN Office" w:hAnsi="HDA DIN Office"/>
                <w:sz w:val="20"/>
              </w:rPr>
              <w:instrText xml:space="preserve"> FORMTEXT </w:instrText>
            </w:r>
            <w:r w:rsidRPr="0063499D">
              <w:rPr>
                <w:rFonts w:ascii="HDA DIN Office" w:hAnsi="HDA DIN Office"/>
                <w:sz w:val="20"/>
              </w:rPr>
            </w:r>
            <w:r w:rsidRPr="0063499D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</w:p>
        </w:tc>
        <w:tc>
          <w:tcPr>
            <w:tcW w:w="4530" w:type="dxa"/>
            <w:vMerge/>
            <w:shd w:val="clear" w:color="auto" w:fill="D9D9D9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</w:p>
        </w:tc>
      </w:tr>
      <w:tr w:rsidR="009B68A1" w:rsidRPr="0063499D" w:rsidTr="00982685">
        <w:trPr>
          <w:trHeight w:val="359"/>
        </w:trPr>
        <w:tc>
          <w:tcPr>
            <w:tcW w:w="2086" w:type="dxa"/>
            <w:shd w:val="clear" w:color="auto" w:fill="auto"/>
            <w:vAlign w:val="center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3499D">
              <w:rPr>
                <w:rFonts w:ascii="HDA DIN Office" w:hAnsi="HDA DIN Office"/>
                <w:sz w:val="20"/>
              </w:rPr>
              <w:instrText xml:space="preserve"> FORMTEXT </w:instrText>
            </w:r>
            <w:r w:rsidRPr="0063499D">
              <w:rPr>
                <w:rFonts w:ascii="HDA DIN Office" w:hAnsi="HDA DIN Office"/>
                <w:sz w:val="20"/>
              </w:rPr>
            </w:r>
            <w:r w:rsidRPr="0063499D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99D">
              <w:rPr>
                <w:rFonts w:ascii="HDA DIN Office" w:hAnsi="HDA DIN Office"/>
                <w:sz w:val="20"/>
              </w:rPr>
              <w:instrText xml:space="preserve"> FORMCHECKBOX </w:instrText>
            </w:r>
            <w:r w:rsidR="009E432E">
              <w:rPr>
                <w:rFonts w:ascii="HDA DIN Office" w:hAnsi="HDA DIN Office"/>
                <w:sz w:val="20"/>
              </w:rPr>
            </w:r>
            <w:r w:rsidR="009E432E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  <w:r w:rsidR="009B1093">
              <w:rPr>
                <w:rFonts w:ascii="HDA DIN Office" w:hAnsi="HDA DIN Office"/>
                <w:sz w:val="20"/>
              </w:rPr>
              <w:t xml:space="preserve"> </w:t>
            </w:r>
            <w:r w:rsidRPr="0063499D">
              <w:rPr>
                <w:rFonts w:ascii="HDA DIN Office" w:hAnsi="HDA DIN Office"/>
                <w:sz w:val="20"/>
              </w:rPr>
              <w:t>Dieburg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499D">
              <w:rPr>
                <w:rFonts w:ascii="HDA DIN Office" w:hAnsi="HDA DIN Office"/>
                <w:sz w:val="20"/>
              </w:rPr>
              <w:instrText xml:space="preserve"> FORMTEXT </w:instrText>
            </w:r>
            <w:r w:rsidRPr="0063499D">
              <w:rPr>
                <w:rFonts w:ascii="HDA DIN Office" w:hAnsi="HDA DIN Office"/>
                <w:sz w:val="20"/>
              </w:rPr>
            </w:r>
            <w:r w:rsidRPr="0063499D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</w:p>
        </w:tc>
        <w:tc>
          <w:tcPr>
            <w:tcW w:w="4530" w:type="dxa"/>
            <w:vMerge/>
            <w:shd w:val="clear" w:color="auto" w:fill="D9D9D9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</w:p>
        </w:tc>
      </w:tr>
    </w:tbl>
    <w:p w:rsidR="009B68A1" w:rsidRPr="002C5F4E" w:rsidRDefault="009B68A1" w:rsidP="00740BD8">
      <w:pPr>
        <w:rPr>
          <w:rFonts w:ascii="HDA DIN Office" w:hAnsi="HDA DIN Office"/>
          <w:sz w:val="16"/>
          <w:szCs w:val="16"/>
        </w:rPr>
      </w:pPr>
    </w:p>
    <w:p w:rsidR="00730ACD" w:rsidRDefault="009B68A1" w:rsidP="00740BD8">
      <w:pPr>
        <w:rPr>
          <w:rFonts w:ascii="HDA DIN Office" w:hAnsi="HDA DIN Office"/>
          <w:b/>
          <w:sz w:val="20"/>
        </w:rPr>
      </w:pPr>
      <w:r w:rsidRPr="0063499D">
        <w:rPr>
          <w:rFonts w:ascii="HDA DIN Office" w:hAnsi="HDA DIN Office"/>
          <w:b/>
          <w:sz w:val="20"/>
        </w:rPr>
        <w:t>II. Übernachtungskosten</w:t>
      </w:r>
    </w:p>
    <w:p w:rsidR="009B1093" w:rsidRPr="002C5F4E" w:rsidRDefault="009B1093" w:rsidP="00740BD8">
      <w:pPr>
        <w:rPr>
          <w:rFonts w:ascii="HDA DIN Office" w:hAnsi="HDA DIN Office"/>
          <w:sz w:val="16"/>
          <w:szCs w:val="16"/>
        </w:rPr>
      </w:pPr>
    </w:p>
    <w:p w:rsidR="009B68A1" w:rsidRDefault="009B68A1" w:rsidP="00740BD8">
      <w:pPr>
        <w:rPr>
          <w:rFonts w:ascii="HDA DIN Office" w:hAnsi="HDA DIN Office"/>
          <w:sz w:val="20"/>
        </w:rPr>
      </w:pPr>
      <w:r w:rsidRPr="0063499D">
        <w:rPr>
          <w:rFonts w:ascii="HDA DIN Office" w:hAnsi="HDA DIN Office"/>
          <w:sz w:val="20"/>
        </w:rPr>
        <w:t>Ich beantrage die Erstattung der Übernachtungskosten (bitte Hotelrechnung im Original beifügen)</w:t>
      </w:r>
    </w:p>
    <w:p w:rsidR="009B1093" w:rsidRPr="002C5F4E" w:rsidRDefault="009B1093" w:rsidP="00740BD8">
      <w:pPr>
        <w:rPr>
          <w:rFonts w:ascii="HDA DIN Office" w:hAnsi="HDA DIN Office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021"/>
        <w:gridCol w:w="1677"/>
        <w:gridCol w:w="4530"/>
      </w:tblGrid>
      <w:tr w:rsidR="009B68A1" w:rsidRPr="0063499D" w:rsidTr="00982685">
        <w:tc>
          <w:tcPr>
            <w:tcW w:w="2086" w:type="dxa"/>
            <w:shd w:val="clear" w:color="auto" w:fill="auto"/>
          </w:tcPr>
          <w:p w:rsidR="009B68A1" w:rsidRPr="0063499D" w:rsidRDefault="009B68A1" w:rsidP="00740BD8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>Anzahl der</w:t>
            </w:r>
          </w:p>
          <w:p w:rsidR="009B68A1" w:rsidRPr="0063499D" w:rsidRDefault="009B68A1" w:rsidP="00740BD8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>Übernachtungen</w:t>
            </w:r>
          </w:p>
        </w:tc>
        <w:tc>
          <w:tcPr>
            <w:tcW w:w="2021" w:type="dxa"/>
            <w:shd w:val="clear" w:color="auto" w:fill="auto"/>
          </w:tcPr>
          <w:p w:rsidR="009B68A1" w:rsidRPr="0063499D" w:rsidRDefault="009B68A1" w:rsidP="00740BD8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>Preis pro</w:t>
            </w:r>
          </w:p>
          <w:p w:rsidR="009B68A1" w:rsidRPr="0063499D" w:rsidRDefault="009B68A1" w:rsidP="00740BD8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>Übernachtung</w:t>
            </w:r>
          </w:p>
        </w:tc>
        <w:tc>
          <w:tcPr>
            <w:tcW w:w="1677" w:type="dxa"/>
            <w:shd w:val="clear" w:color="auto" w:fill="auto"/>
          </w:tcPr>
          <w:p w:rsidR="009B68A1" w:rsidRPr="0063499D" w:rsidRDefault="009B68A1" w:rsidP="00740BD8">
            <w:pPr>
              <w:rPr>
                <w:rFonts w:ascii="HDA DIN Office" w:hAnsi="HDA DIN Office"/>
                <w:b/>
                <w:sz w:val="20"/>
              </w:rPr>
            </w:pPr>
            <w:r w:rsidRPr="0063499D">
              <w:rPr>
                <w:rFonts w:ascii="HDA DIN Office" w:hAnsi="HDA DIN Office"/>
                <w:b/>
                <w:sz w:val="20"/>
              </w:rPr>
              <w:t>Gesamtkosten</w:t>
            </w:r>
          </w:p>
        </w:tc>
        <w:tc>
          <w:tcPr>
            <w:tcW w:w="4530" w:type="dxa"/>
            <w:vMerge w:val="restart"/>
            <w:shd w:val="clear" w:color="auto" w:fill="D9D9D9"/>
          </w:tcPr>
          <w:p w:rsidR="009B68A1" w:rsidRPr="0063499D" w:rsidRDefault="009B1093" w:rsidP="00740BD8">
            <w:pPr>
              <w:rPr>
                <w:rFonts w:ascii="HDA DIN Office" w:hAnsi="HDA DIN Office"/>
                <w:b/>
                <w:sz w:val="20"/>
              </w:rPr>
            </w:pPr>
            <w:r>
              <w:rPr>
                <w:rFonts w:ascii="HDA DIN Office" w:hAnsi="HDA DIN Office"/>
                <w:b/>
                <w:sz w:val="20"/>
              </w:rPr>
              <w:t xml:space="preserve">wird von </w:t>
            </w:r>
            <w:r w:rsidRPr="0063499D">
              <w:rPr>
                <w:rFonts w:ascii="HDA DIN Office" w:hAnsi="HDA DIN Office"/>
                <w:b/>
                <w:sz w:val="20"/>
              </w:rPr>
              <w:t>der Personalabteilung</w:t>
            </w:r>
            <w:r>
              <w:rPr>
                <w:rFonts w:ascii="HDA DIN Office" w:hAnsi="HDA DIN Office"/>
                <w:b/>
                <w:sz w:val="20"/>
              </w:rPr>
              <w:t xml:space="preserve"> ausgefüllt</w:t>
            </w:r>
          </w:p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</w:p>
          <w:p w:rsidR="009B68A1" w:rsidRPr="0063499D" w:rsidRDefault="009B1093" w:rsidP="00740BD8">
            <w:pPr>
              <w:jc w:val="center"/>
              <w:rPr>
                <w:rFonts w:ascii="HDA DIN Office" w:hAnsi="HDA DIN Office"/>
                <w:sz w:val="20"/>
              </w:rPr>
            </w:pPr>
            <w:r>
              <w:rPr>
                <w:rFonts w:ascii="HDA DIN Office" w:hAnsi="HDA DIN Office"/>
                <w:b/>
                <w:sz w:val="20"/>
              </w:rPr>
              <w:t>erstattungsf</w:t>
            </w:r>
            <w:r w:rsidR="008C3D65">
              <w:rPr>
                <w:rFonts w:ascii="HDA DIN Office" w:hAnsi="HDA DIN Office"/>
                <w:b/>
                <w:sz w:val="20"/>
              </w:rPr>
              <w:t>ähige</w:t>
            </w:r>
            <w:r>
              <w:rPr>
                <w:rFonts w:ascii="HDA DIN Office" w:hAnsi="HDA DIN Office"/>
                <w:b/>
                <w:sz w:val="20"/>
              </w:rPr>
              <w:t xml:space="preserve"> K</w:t>
            </w:r>
            <w:r w:rsidR="009B68A1" w:rsidRPr="0063499D">
              <w:rPr>
                <w:rFonts w:ascii="HDA DIN Office" w:hAnsi="HDA DIN Office"/>
                <w:b/>
                <w:sz w:val="20"/>
              </w:rPr>
              <w:t xml:space="preserve">osten </w:t>
            </w:r>
            <w:r w:rsidR="009B68A1" w:rsidRPr="0063499D">
              <w:rPr>
                <w:rFonts w:ascii="HDA DIN Office" w:hAnsi="HDA DIN Office"/>
                <w:sz w:val="20"/>
              </w:rPr>
              <w:t>________________</w:t>
            </w:r>
            <w:r w:rsidR="009B68A1" w:rsidRPr="008C3D65">
              <w:rPr>
                <w:rFonts w:ascii="HDA DIN Office" w:hAnsi="HDA DIN Office"/>
                <w:b/>
                <w:sz w:val="20"/>
              </w:rPr>
              <w:t xml:space="preserve"> €</w:t>
            </w:r>
          </w:p>
          <w:p w:rsidR="009B68A1" w:rsidRPr="0063499D" w:rsidRDefault="009B68A1" w:rsidP="00740BD8">
            <w:pPr>
              <w:jc w:val="center"/>
              <w:rPr>
                <w:rFonts w:ascii="HDA DIN Office" w:hAnsi="HDA DIN Office"/>
                <w:b/>
                <w:sz w:val="20"/>
              </w:rPr>
            </w:pPr>
          </w:p>
        </w:tc>
      </w:tr>
      <w:tr w:rsidR="009B68A1" w:rsidRPr="0063499D" w:rsidTr="00982685">
        <w:trPr>
          <w:trHeight w:val="307"/>
        </w:trPr>
        <w:tc>
          <w:tcPr>
            <w:tcW w:w="2086" w:type="dxa"/>
            <w:shd w:val="clear" w:color="auto" w:fill="auto"/>
            <w:vAlign w:val="center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3499D">
              <w:rPr>
                <w:rFonts w:ascii="HDA DIN Office" w:hAnsi="HDA DIN Office"/>
                <w:sz w:val="20"/>
              </w:rPr>
              <w:instrText xml:space="preserve"> FORMTEXT </w:instrText>
            </w:r>
            <w:r w:rsidRPr="0063499D">
              <w:rPr>
                <w:rFonts w:ascii="HDA DIN Office" w:hAnsi="HDA DIN Office"/>
                <w:sz w:val="20"/>
              </w:rPr>
            </w:r>
            <w:r w:rsidRPr="0063499D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B68A1" w:rsidRPr="0063499D" w:rsidRDefault="002442B7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3499D">
              <w:rPr>
                <w:rFonts w:ascii="HDA DIN Office" w:hAnsi="HDA DIN Office"/>
                <w:sz w:val="20"/>
              </w:rPr>
              <w:instrText xml:space="preserve"> FORMTEXT </w:instrText>
            </w:r>
            <w:r w:rsidRPr="0063499D">
              <w:rPr>
                <w:rFonts w:ascii="HDA DIN Office" w:hAnsi="HDA DIN Office"/>
                <w:sz w:val="20"/>
              </w:rPr>
            </w:r>
            <w:r w:rsidRPr="0063499D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3499D">
              <w:rPr>
                <w:rFonts w:ascii="HDA DIN Office" w:hAnsi="HDA DIN Office"/>
                <w:sz w:val="20"/>
              </w:rPr>
              <w:instrText xml:space="preserve"> FORMTEXT </w:instrText>
            </w:r>
            <w:r w:rsidRPr="0063499D">
              <w:rPr>
                <w:rFonts w:ascii="HDA DIN Office" w:hAnsi="HDA DIN Office"/>
                <w:sz w:val="20"/>
              </w:rPr>
            </w:r>
            <w:r w:rsidRPr="0063499D">
              <w:rPr>
                <w:rFonts w:ascii="HDA DIN Office" w:hAnsi="HDA DIN Office"/>
                <w:sz w:val="20"/>
              </w:rPr>
              <w:fldChar w:fldCharType="separate"/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noProof/>
                <w:sz w:val="20"/>
              </w:rPr>
              <w:t> </w:t>
            </w:r>
            <w:r w:rsidRPr="0063499D">
              <w:rPr>
                <w:rFonts w:ascii="HDA DIN Office" w:hAnsi="HDA DIN Office"/>
                <w:sz w:val="20"/>
              </w:rPr>
              <w:fldChar w:fldCharType="end"/>
            </w:r>
          </w:p>
        </w:tc>
        <w:tc>
          <w:tcPr>
            <w:tcW w:w="4530" w:type="dxa"/>
            <w:vMerge/>
            <w:shd w:val="clear" w:color="auto" w:fill="D9D9D9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</w:p>
        </w:tc>
      </w:tr>
      <w:tr w:rsidR="009B68A1" w:rsidRPr="0063499D" w:rsidTr="009B1093">
        <w:trPr>
          <w:trHeight w:val="527"/>
        </w:trPr>
        <w:tc>
          <w:tcPr>
            <w:tcW w:w="20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</w:p>
        </w:tc>
        <w:tc>
          <w:tcPr>
            <w:tcW w:w="45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A1" w:rsidRPr="0063499D" w:rsidRDefault="009B68A1" w:rsidP="00740BD8">
            <w:pPr>
              <w:rPr>
                <w:rFonts w:ascii="HDA DIN Office" w:hAnsi="HDA DIN Office"/>
                <w:sz w:val="20"/>
              </w:rPr>
            </w:pPr>
            <w:r w:rsidRPr="0063499D">
              <w:rPr>
                <w:rFonts w:ascii="HDA DIN Office" w:hAnsi="HDA DIN Office"/>
                <w:sz w:val="20"/>
              </w:rPr>
              <w:t xml:space="preserve">Auszahlungsbetrag: </w:t>
            </w:r>
            <w:r w:rsidR="000F268C" w:rsidRPr="0063499D">
              <w:rPr>
                <w:rFonts w:ascii="HDA DIN Office" w:hAnsi="HDA DIN Office"/>
                <w:sz w:val="20"/>
              </w:rPr>
              <w:t>_________________ €</w:t>
            </w:r>
          </w:p>
        </w:tc>
      </w:tr>
    </w:tbl>
    <w:p w:rsidR="000F268C" w:rsidRDefault="009B1093" w:rsidP="00740BD8">
      <w:pPr>
        <w:rPr>
          <w:rFonts w:ascii="HDA DIN Office" w:hAnsi="HDA DIN Office"/>
          <w:sz w:val="20"/>
        </w:rPr>
      </w:pPr>
      <w:r>
        <w:rPr>
          <w:rFonts w:ascii="HDA DIN Office" w:hAnsi="HDA DIN Office"/>
          <w:sz w:val="20"/>
        </w:rPr>
        <w:t>Ich versichere, dass mir die angegebenen Kosten</w:t>
      </w:r>
      <w:r w:rsidR="00FF3C52">
        <w:rPr>
          <w:rFonts w:ascii="HDA DIN Office" w:hAnsi="HDA DIN Office"/>
          <w:sz w:val="20"/>
        </w:rPr>
        <w:tab/>
      </w:r>
      <w:r w:rsidR="00FF3C52">
        <w:rPr>
          <w:rFonts w:ascii="HDA DIN Office" w:hAnsi="HDA DIN Office"/>
          <w:sz w:val="20"/>
        </w:rPr>
        <w:tab/>
        <w:t>sachlich richtig</w:t>
      </w:r>
    </w:p>
    <w:p w:rsidR="009B1093" w:rsidRDefault="009B1093" w:rsidP="00740BD8">
      <w:pPr>
        <w:rPr>
          <w:rFonts w:ascii="HDA DIN Office" w:hAnsi="HDA DIN Office"/>
          <w:sz w:val="20"/>
        </w:rPr>
      </w:pPr>
      <w:r w:rsidRPr="009B1093">
        <w:rPr>
          <w:rFonts w:ascii="HDA DIN Office" w:hAnsi="HDA DIN Office"/>
          <w:b/>
          <w:sz w:val="20"/>
        </w:rPr>
        <w:t>tatsächlich</w:t>
      </w:r>
      <w:r>
        <w:rPr>
          <w:rFonts w:ascii="HDA DIN Office" w:hAnsi="HDA DIN Office"/>
          <w:sz w:val="20"/>
        </w:rPr>
        <w:t xml:space="preserve"> entstanden sind.</w:t>
      </w:r>
    </w:p>
    <w:p w:rsidR="009B1093" w:rsidRDefault="009B1093" w:rsidP="00740BD8">
      <w:pPr>
        <w:rPr>
          <w:rFonts w:ascii="HDA DIN Office" w:hAnsi="HDA DIN Office"/>
          <w:sz w:val="20"/>
        </w:rPr>
      </w:pPr>
    </w:p>
    <w:p w:rsidR="009B1093" w:rsidRDefault="009B1093" w:rsidP="00740BD8">
      <w:pPr>
        <w:rPr>
          <w:rFonts w:ascii="HDA DIN Office" w:hAnsi="HDA DIN Office"/>
          <w:sz w:val="20"/>
        </w:rPr>
      </w:pPr>
      <w:r w:rsidRPr="009B1093">
        <w:rPr>
          <w:rFonts w:ascii="HDA DIN Office" w:hAnsi="HDA DIN Office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B1093">
        <w:rPr>
          <w:rFonts w:ascii="HDA DIN Office" w:hAnsi="HDA DIN Office"/>
          <w:sz w:val="20"/>
          <w:u w:val="single"/>
        </w:rPr>
        <w:instrText xml:space="preserve"> FORMTEXT </w:instrText>
      </w:r>
      <w:r w:rsidRPr="009B1093">
        <w:rPr>
          <w:rFonts w:ascii="HDA DIN Office" w:hAnsi="HDA DIN Office"/>
          <w:sz w:val="20"/>
          <w:u w:val="single"/>
        </w:rPr>
      </w:r>
      <w:r w:rsidRPr="009B1093">
        <w:rPr>
          <w:rFonts w:ascii="HDA DIN Office" w:hAnsi="HDA DIN Office"/>
          <w:sz w:val="20"/>
          <w:u w:val="single"/>
        </w:rPr>
        <w:fldChar w:fldCharType="separate"/>
      </w:r>
      <w:r w:rsidRPr="009B1093">
        <w:rPr>
          <w:rFonts w:ascii="HDA DIN Office" w:hAnsi="HDA DIN Office"/>
          <w:noProof/>
          <w:sz w:val="20"/>
          <w:u w:val="single"/>
        </w:rPr>
        <w:t> </w:t>
      </w:r>
      <w:r w:rsidRPr="009B1093">
        <w:rPr>
          <w:rFonts w:ascii="HDA DIN Office" w:hAnsi="HDA DIN Office"/>
          <w:noProof/>
          <w:sz w:val="20"/>
          <w:u w:val="single"/>
        </w:rPr>
        <w:t> </w:t>
      </w:r>
      <w:r w:rsidRPr="009B1093">
        <w:rPr>
          <w:rFonts w:ascii="HDA DIN Office" w:hAnsi="HDA DIN Office"/>
          <w:noProof/>
          <w:sz w:val="20"/>
          <w:u w:val="single"/>
        </w:rPr>
        <w:t> </w:t>
      </w:r>
      <w:r w:rsidRPr="009B1093">
        <w:rPr>
          <w:rFonts w:ascii="HDA DIN Office" w:hAnsi="HDA DIN Office"/>
          <w:noProof/>
          <w:sz w:val="20"/>
          <w:u w:val="single"/>
        </w:rPr>
        <w:t> </w:t>
      </w:r>
      <w:r w:rsidRPr="009B1093">
        <w:rPr>
          <w:rFonts w:ascii="HDA DIN Office" w:hAnsi="HDA DIN Office"/>
          <w:noProof/>
          <w:sz w:val="20"/>
          <w:u w:val="single"/>
        </w:rPr>
        <w:t> </w:t>
      </w:r>
      <w:r w:rsidRPr="009B1093">
        <w:rPr>
          <w:rFonts w:ascii="HDA DIN Office" w:hAnsi="HDA DIN Office"/>
          <w:sz w:val="20"/>
          <w:u w:val="single"/>
        </w:rPr>
        <w:fldChar w:fldCharType="end"/>
      </w:r>
      <w:r>
        <w:rPr>
          <w:rFonts w:ascii="HDA DIN Office" w:hAnsi="HDA DIN Office"/>
          <w:sz w:val="20"/>
        </w:rPr>
        <w:t>_____________</w:t>
      </w:r>
      <w:r w:rsidR="00FF3C52">
        <w:rPr>
          <w:rFonts w:ascii="HDA DIN Office" w:hAnsi="HDA DIN Office"/>
          <w:sz w:val="20"/>
        </w:rPr>
        <w:t>________________________</w:t>
      </w:r>
      <w:r w:rsidR="00FF3C52">
        <w:rPr>
          <w:rFonts w:ascii="HDA DIN Office" w:hAnsi="HDA DIN Office"/>
          <w:sz w:val="20"/>
        </w:rPr>
        <w:tab/>
      </w:r>
      <w:r w:rsidR="00FF3C52">
        <w:rPr>
          <w:rFonts w:ascii="HDA DIN Office" w:hAnsi="HDA DIN Office"/>
          <w:sz w:val="20"/>
        </w:rPr>
        <w:tab/>
        <w:t>___________________________________</w:t>
      </w:r>
    </w:p>
    <w:p w:rsidR="009B1093" w:rsidRPr="0063499D" w:rsidRDefault="009B1093" w:rsidP="00740BD8">
      <w:pPr>
        <w:rPr>
          <w:rFonts w:ascii="HDA DIN Office" w:hAnsi="HDA DIN Office"/>
          <w:sz w:val="20"/>
        </w:rPr>
      </w:pPr>
      <w:r>
        <w:rPr>
          <w:rFonts w:ascii="HDA DIN Office" w:hAnsi="HDA DIN Office"/>
          <w:sz w:val="20"/>
        </w:rPr>
        <w:t xml:space="preserve">Datum </w:t>
      </w:r>
      <w:r>
        <w:rPr>
          <w:rFonts w:ascii="HDA DIN Office" w:hAnsi="HDA DIN Office"/>
          <w:sz w:val="20"/>
        </w:rPr>
        <w:tab/>
      </w:r>
      <w:r>
        <w:rPr>
          <w:rFonts w:ascii="HDA DIN Office" w:hAnsi="HDA DIN Office"/>
          <w:sz w:val="20"/>
        </w:rPr>
        <w:tab/>
      </w:r>
      <w:r>
        <w:rPr>
          <w:rFonts w:ascii="HDA DIN Office" w:hAnsi="HDA DIN Office"/>
          <w:sz w:val="20"/>
        </w:rPr>
        <w:tab/>
        <w:t>Unterschrift</w:t>
      </w:r>
      <w:r w:rsidR="00FF3C52">
        <w:rPr>
          <w:rFonts w:ascii="HDA DIN Office" w:hAnsi="HDA DIN Office"/>
          <w:sz w:val="20"/>
        </w:rPr>
        <w:tab/>
      </w:r>
      <w:r w:rsidR="00FF3C52">
        <w:rPr>
          <w:rFonts w:ascii="HDA DIN Office" w:hAnsi="HDA DIN Office"/>
          <w:sz w:val="20"/>
        </w:rPr>
        <w:tab/>
      </w:r>
      <w:r w:rsidR="00FF3C52">
        <w:rPr>
          <w:rFonts w:ascii="HDA DIN Office" w:hAnsi="HDA DIN Office"/>
          <w:sz w:val="20"/>
        </w:rPr>
        <w:tab/>
      </w:r>
      <w:r w:rsidR="00FF3C52">
        <w:rPr>
          <w:rFonts w:ascii="HDA DIN Office" w:hAnsi="HDA DIN Office"/>
          <w:sz w:val="20"/>
        </w:rPr>
        <w:tab/>
        <w:t>Dekan</w:t>
      </w:r>
      <w:r w:rsidR="0009302B">
        <w:rPr>
          <w:rFonts w:ascii="HDA DIN Office" w:hAnsi="HDA DIN Office"/>
          <w:sz w:val="20"/>
        </w:rPr>
        <w:t>*</w:t>
      </w:r>
      <w:r w:rsidR="00FF3C52">
        <w:rPr>
          <w:rFonts w:ascii="HDA DIN Office" w:hAnsi="HDA DIN Office"/>
          <w:sz w:val="20"/>
        </w:rPr>
        <w:t>in</w:t>
      </w:r>
    </w:p>
    <w:sectPr w:rsidR="009B1093" w:rsidRPr="0063499D" w:rsidSect="0009302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560" w:right="424" w:bottom="567" w:left="1202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8D" w:rsidRDefault="00F67D8D">
      <w:r>
        <w:separator/>
      </w:r>
    </w:p>
    <w:p w:rsidR="00F67D8D" w:rsidRDefault="00F67D8D"/>
    <w:p w:rsidR="00F67D8D" w:rsidRDefault="00F67D8D"/>
  </w:endnote>
  <w:endnote w:type="continuationSeparator" w:id="0">
    <w:p w:rsidR="00F67D8D" w:rsidRDefault="00F67D8D">
      <w:r>
        <w:continuationSeparator/>
      </w:r>
    </w:p>
    <w:p w:rsidR="00F67D8D" w:rsidRDefault="00F67D8D"/>
    <w:p w:rsidR="00F67D8D" w:rsidRDefault="00F67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DA DIN Office">
    <w:panose1 w:val="02000503030000020003"/>
    <w:charset w:val="00"/>
    <w:family w:val="auto"/>
    <w:pitch w:val="variable"/>
    <w:sig w:usb0="800000AF" w:usb1="0000204A" w:usb2="00000000" w:usb3="00000000" w:csb0="00000001" w:csb1="00000000"/>
  </w:font>
  <w:font w:name="HDA DIN Office Bold">
    <w:panose1 w:val="02000503030000020004"/>
    <w:charset w:val="00"/>
    <w:family w:val="auto"/>
    <w:pitch w:val="variable"/>
    <w:sig w:usb0="800000AF" w:usb1="0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2B" w:rsidRPr="0009302B" w:rsidRDefault="0009302B">
    <w:pPr>
      <w:pStyle w:val="Fuzeile"/>
    </w:pPr>
    <w:r w:rsidRPr="0009302B">
      <w:rPr>
        <w:rFonts w:ascii="HDA DIN Office" w:hAnsi="HDA DIN Office"/>
        <w:sz w:val="18"/>
        <w:szCs w:val="18"/>
      </w:rPr>
      <w:t>Personalabteilung</w:t>
    </w:r>
    <w:r>
      <w:tab/>
    </w:r>
    <w:r>
      <w:tab/>
    </w:r>
    <w:r w:rsidRPr="0009302B">
      <w:rPr>
        <w:rFonts w:ascii="HDA DIN Office" w:hAnsi="HDA DIN Office"/>
        <w:sz w:val="18"/>
        <w:szCs w:val="18"/>
      </w:rPr>
      <w:t xml:space="preserve">Stand: </w:t>
    </w:r>
    <w:r w:rsidR="00D021A3">
      <w:rPr>
        <w:rFonts w:ascii="HDA DIN Office" w:hAnsi="HDA DIN Office"/>
        <w:sz w:val="18"/>
        <w:szCs w:val="18"/>
      </w:rPr>
      <w:t xml:space="preserve">November </w:t>
    </w:r>
    <w:r>
      <w:rPr>
        <w:rFonts w:ascii="HDA DIN Office" w:hAnsi="HDA DIN Office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8D" w:rsidRDefault="00F67D8D">
      <w:r>
        <w:separator/>
      </w:r>
    </w:p>
    <w:p w:rsidR="00F67D8D" w:rsidRDefault="00F67D8D"/>
    <w:p w:rsidR="00F67D8D" w:rsidRDefault="00F67D8D"/>
  </w:footnote>
  <w:footnote w:type="continuationSeparator" w:id="0">
    <w:p w:rsidR="00F67D8D" w:rsidRDefault="00F67D8D">
      <w:r>
        <w:continuationSeparator/>
      </w:r>
    </w:p>
    <w:p w:rsidR="00F67D8D" w:rsidRDefault="00F67D8D"/>
    <w:p w:rsidR="00F67D8D" w:rsidRDefault="00F67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F6C" w:rsidRDefault="00726F6C"/>
  <w:p w:rsidR="00726F6C" w:rsidRDefault="00726F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C4" w:rsidRDefault="0009302B" w:rsidP="00880773">
    <w:pPr>
      <w:pStyle w:val="0Flietext"/>
      <w:rPr>
        <w:rFonts w:ascii="HDA DIN Office Bold" w:hAnsi="HDA DIN Office Bold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D1537A" wp14:editId="197C41E5">
          <wp:simplePos x="0" y="0"/>
          <wp:positionH relativeFrom="column">
            <wp:posOffset>4626864</wp:posOffset>
          </wp:positionH>
          <wp:positionV relativeFrom="paragraph">
            <wp:posOffset>-73787</wp:posOffset>
          </wp:positionV>
          <wp:extent cx="1643985" cy="608883"/>
          <wp:effectExtent l="0" t="0" r="0" b="127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985" cy="608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99D" w:rsidRPr="0063499D">
      <w:rPr>
        <w:rFonts w:ascii="HDA DIN Office Bold" w:hAnsi="HDA DIN Office Bold"/>
        <w:sz w:val="24"/>
      </w:rPr>
      <w:t>Reisekostenabrechnung für Lehrbeauftragte</w:t>
    </w:r>
  </w:p>
  <w:p w:rsidR="0063499D" w:rsidRPr="0063499D" w:rsidRDefault="0063499D" w:rsidP="00880773">
    <w:pPr>
      <w:pStyle w:val="0Flietext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C4" w:rsidRDefault="00907FC4" w:rsidP="000004AB"/>
  <w:p w:rsidR="00907FC4" w:rsidRDefault="00907FC4"/>
  <w:p w:rsidR="00907FC4" w:rsidRDefault="00907F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89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20A080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61111E2"/>
    <w:multiLevelType w:val="hybridMultilevel"/>
    <w:tmpl w:val="8D240894"/>
    <w:lvl w:ilvl="0" w:tplc="18B8FF7E">
      <w:start w:val="1"/>
      <w:numFmt w:val="bullet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41C6"/>
    <w:multiLevelType w:val="hybridMultilevel"/>
    <w:tmpl w:val="45507260"/>
    <w:lvl w:ilvl="0" w:tplc="63F4E3DE">
      <w:start w:val="1"/>
      <w:numFmt w:val="bullet"/>
      <w:lvlText w:val="–"/>
      <w:lvlJc w:val="left"/>
      <w:pPr>
        <w:tabs>
          <w:tab w:val="num" w:pos="238"/>
        </w:tabs>
        <w:ind w:left="238" w:hanging="238"/>
      </w:pPr>
      <w:rPr>
        <w:rFonts w:ascii="HDA DIN Office" w:hAnsi="HDA DIN Office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A6B5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E6478D3"/>
    <w:multiLevelType w:val="multilevel"/>
    <w:tmpl w:val="47D2B54C"/>
    <w:lvl w:ilvl="0">
      <w:start w:val="1"/>
      <w:numFmt w:val="decimal"/>
      <w:lvlText w:val="%1."/>
      <w:lvlJc w:val="left"/>
      <w:pPr>
        <w:tabs>
          <w:tab w:val="num" w:pos="238"/>
        </w:tabs>
        <w:ind w:left="238" w:hanging="238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663"/>
        </w:tabs>
        <w:ind w:left="663" w:hanging="425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174"/>
        </w:tabs>
        <w:ind w:left="1174" w:hanging="511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680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620"/>
        </w:tabs>
        <w:ind w:left="2620" w:hanging="766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555"/>
        </w:tabs>
        <w:ind w:left="3555" w:hanging="935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4576"/>
        </w:tabs>
        <w:ind w:left="4576" w:hanging="1021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094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8505"/>
        </w:tabs>
        <w:ind w:left="8505" w:hanging="2835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ACB3F0E"/>
    <w:multiLevelType w:val="multilevel"/>
    <w:tmpl w:val="ABBCF502"/>
    <w:lvl w:ilvl="0">
      <w:start w:val="1"/>
      <w:numFmt w:val="decimal"/>
      <w:lvlText w:val="%1."/>
      <w:lvlJc w:val="left"/>
      <w:pPr>
        <w:tabs>
          <w:tab w:val="num" w:pos="323"/>
        </w:tabs>
        <w:ind w:left="323" w:hanging="323"/>
      </w:pPr>
      <w:rPr>
        <w:rFonts w:hint="default"/>
        <w:sz w:val="21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454"/>
      </w:pPr>
      <w:rPr>
        <w:rFonts w:ascii="HDA DIN Office" w:hAnsi="HDA DIN Office" w:hint="default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567"/>
      </w:pPr>
      <w:rPr>
        <w:rFonts w:ascii="HDA DIN Office" w:hAnsi="HDA DIN Office" w:hint="default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939"/>
        </w:tabs>
        <w:ind w:left="1939" w:hanging="595"/>
      </w:pPr>
      <w:rPr>
        <w:rFonts w:ascii="HDA DIN Office" w:hAnsi="HDA DIN Office" w:hint="default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705"/>
        </w:tabs>
        <w:ind w:left="2705" w:hanging="766"/>
      </w:pPr>
      <w:rPr>
        <w:rFonts w:ascii="HDA DIN Office" w:hAnsi="HDA DIN Office" w:hint="default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935"/>
      </w:pPr>
      <w:rPr>
        <w:rFonts w:ascii="HDA DIN Office" w:hAnsi="HDA DIN Office" w:hint="default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4717"/>
        </w:tabs>
        <w:ind w:left="4717" w:hanging="1077"/>
      </w:pPr>
      <w:rPr>
        <w:rFonts w:ascii="HDA DIN Office" w:hAnsi="HDA DIN Office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6237"/>
        </w:tabs>
        <w:ind w:left="6237" w:hanging="1520"/>
      </w:pPr>
      <w:rPr>
        <w:rFonts w:ascii="HDA DIN Office" w:hAnsi="HDA DIN Office" w:hint="default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ascii="HDA DIN Office" w:hAnsi="HDA DIN Office" w:hint="default"/>
        <w:b w:val="0"/>
        <w:i w:val="0"/>
        <w:sz w:val="21"/>
      </w:rPr>
    </w:lvl>
  </w:abstractNum>
  <w:abstractNum w:abstractNumId="7" w15:restartNumberingAfterBreak="0">
    <w:nsid w:val="3AD946BC"/>
    <w:multiLevelType w:val="hybridMultilevel"/>
    <w:tmpl w:val="6CE02740"/>
    <w:lvl w:ilvl="0" w:tplc="DF260A50">
      <w:numFmt w:val="bullet"/>
      <w:lvlText w:val=""/>
      <w:lvlJc w:val="left"/>
      <w:pPr>
        <w:tabs>
          <w:tab w:val="num" w:pos="238"/>
        </w:tabs>
        <w:ind w:left="238" w:hanging="238"/>
      </w:pPr>
      <w:rPr>
        <w:rFonts w:ascii="Symbol" w:eastAsia="Times New Roman" w:hAnsi="Symbol" w:hint="default"/>
        <w:w w:val="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537C9"/>
    <w:multiLevelType w:val="hybridMultilevel"/>
    <w:tmpl w:val="07468048"/>
    <w:lvl w:ilvl="0" w:tplc="7B8AED62">
      <w:numFmt w:val="bullet"/>
      <w:lvlText w:val="–"/>
      <w:lvlJc w:val="left"/>
      <w:pPr>
        <w:tabs>
          <w:tab w:val="num" w:pos="238"/>
        </w:tabs>
        <w:ind w:left="238" w:hanging="238"/>
      </w:pPr>
      <w:rPr>
        <w:rFonts w:ascii="HDA DIN Office" w:eastAsia="Times New Roman" w:hAnsi="HDA DIN Office" w:hint="default"/>
        <w:w w:val="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16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7DB60F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E2C318B"/>
    <w:multiLevelType w:val="multilevel"/>
    <w:tmpl w:val="853826EE"/>
    <w:lvl w:ilvl="0">
      <w:start w:val="1"/>
      <w:numFmt w:val="decimal"/>
      <w:lvlText w:val="%1."/>
      <w:lvlJc w:val="left"/>
      <w:pPr>
        <w:tabs>
          <w:tab w:val="num" w:pos="323"/>
        </w:tabs>
        <w:ind w:left="323" w:hanging="323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454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29"/>
        </w:tabs>
        <w:ind w:left="1429" w:hanging="652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279"/>
        </w:tabs>
        <w:ind w:left="2279" w:hanging="850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3357"/>
        </w:tabs>
        <w:ind w:left="3357" w:hanging="1078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4576"/>
        </w:tabs>
        <w:ind w:left="4576" w:hanging="1219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5795"/>
        </w:tabs>
        <w:ind w:left="5795" w:hanging="1219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6804"/>
        </w:tabs>
        <w:ind w:left="6804" w:hanging="1009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8505"/>
        </w:tabs>
        <w:ind w:left="8505" w:hanging="2835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83534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38C4D57"/>
    <w:multiLevelType w:val="multilevel"/>
    <w:tmpl w:val="D10A28F4"/>
    <w:lvl w:ilvl="0">
      <w:start w:val="1"/>
      <w:numFmt w:val="decimal"/>
      <w:lvlText w:val="%1."/>
      <w:lvlJc w:val="left"/>
      <w:pPr>
        <w:tabs>
          <w:tab w:val="num" w:pos="238"/>
        </w:tabs>
        <w:ind w:left="238" w:hanging="238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340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089"/>
        </w:tabs>
        <w:ind w:left="1089" w:hanging="511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769"/>
        </w:tabs>
        <w:ind w:left="1769" w:hanging="680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34"/>
        </w:tabs>
        <w:ind w:left="2534" w:hanging="765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470"/>
        </w:tabs>
        <w:ind w:left="3470" w:hanging="936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4491"/>
        </w:tabs>
        <w:ind w:left="4491" w:hanging="1021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5670" w:hanging="1179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8505"/>
        </w:tabs>
        <w:ind w:left="8505" w:hanging="2835"/>
      </w:pPr>
      <w:rPr>
        <w:rFonts w:ascii="HDA DIN Office" w:hAnsi="HDA DIN Office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4B00001"/>
    <w:multiLevelType w:val="hybridMultilevel"/>
    <w:tmpl w:val="A64AFCDC"/>
    <w:lvl w:ilvl="0" w:tplc="F35CACAC">
      <w:start w:val="1"/>
      <w:numFmt w:val="bullet"/>
      <w:lvlText w:val="–"/>
      <w:lvlJc w:val="left"/>
      <w:pPr>
        <w:tabs>
          <w:tab w:val="num" w:pos="238"/>
        </w:tabs>
        <w:ind w:left="238" w:hanging="238"/>
      </w:pPr>
      <w:rPr>
        <w:rFonts w:ascii="HDA DIN Office" w:hAnsi="HDA DIN Office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04010"/>
    <w:multiLevelType w:val="hybridMultilevel"/>
    <w:tmpl w:val="56B84DB0"/>
    <w:lvl w:ilvl="0" w:tplc="917C2520">
      <w:numFmt w:val="bullet"/>
      <w:lvlText w:val="–"/>
      <w:lvlJc w:val="left"/>
      <w:pPr>
        <w:tabs>
          <w:tab w:val="num" w:pos="238"/>
        </w:tabs>
        <w:ind w:left="238" w:hanging="238"/>
      </w:pPr>
      <w:rPr>
        <w:rFonts w:ascii="HDA DIN Office" w:eastAsia="Times New Roman" w:hAnsi="HDA DIN Office" w:hint="default"/>
        <w:w w:val="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B0FAC"/>
    <w:multiLevelType w:val="hybridMultilevel"/>
    <w:tmpl w:val="CD24955C"/>
    <w:lvl w:ilvl="0" w:tplc="613CEE44">
      <w:numFmt w:val="bullet"/>
      <w:lvlText w:val=""/>
      <w:lvlJc w:val="left"/>
      <w:pPr>
        <w:tabs>
          <w:tab w:val="num" w:pos="238"/>
        </w:tabs>
        <w:ind w:left="238" w:hanging="238"/>
      </w:pPr>
      <w:rPr>
        <w:rFonts w:ascii="Symbol" w:eastAsia="Times New Roman" w:hAnsi="Symbol" w:hint="default"/>
        <w:w w:val="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97943"/>
    <w:multiLevelType w:val="hybridMultilevel"/>
    <w:tmpl w:val="0532ACE2"/>
    <w:lvl w:ilvl="0" w:tplc="498C1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DA DIN Office" w:eastAsia="Times New Roman" w:hAnsi="HDA DIN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3"/>
  </w:num>
  <w:num w:numId="12">
    <w:abstractNumId w:val="8"/>
  </w:num>
  <w:num w:numId="13">
    <w:abstractNumId w:val="2"/>
  </w:num>
  <w:num w:numId="14">
    <w:abstractNumId w:val="16"/>
  </w:num>
  <w:num w:numId="15">
    <w:abstractNumId w:val="15"/>
  </w:num>
  <w:num w:numId="16">
    <w:abstractNumId w:val="5"/>
  </w:num>
  <w:num w:numId="17">
    <w:abstractNumId w:val="6"/>
  </w:num>
  <w:num w:numId="18">
    <w:abstractNumId w:val="3"/>
  </w:num>
  <w:num w:numId="19">
    <w:abstractNumId w:val="7"/>
  </w:num>
  <w:num w:numId="20">
    <w:abstractNumId w:val="11"/>
  </w:num>
  <w:num w:numId="21">
    <w:abstractNumId w:val="14"/>
  </w:num>
  <w:num w:numId="22">
    <w:abstractNumId w:val="13"/>
  </w:num>
  <w:num w:numId="23">
    <w:abstractNumId w:val="12"/>
  </w:num>
  <w:num w:numId="24">
    <w:abstractNumId w:val="1"/>
  </w:num>
  <w:num w:numId="25">
    <w:abstractNumId w:val="10"/>
  </w:num>
  <w:num w:numId="26">
    <w:abstractNumId w:val="9"/>
  </w:num>
  <w:num w:numId="27">
    <w:abstractNumId w:val="4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0JahBPRAevkPJp0P3h8S+ips509EFJjt+3XHktqUTxhvF/rU8URg/XPzzIFg/Dg9t1Fk2HtCDcLWDy8O0nAmg==" w:salt="NhkS/tFw+1WHAC2kplI16Q=="/>
  <w:defaultTabStop w:val="708"/>
  <w:autoHyphenation/>
  <w:hyphenationZone w:val="425"/>
  <w:drawingGridHorizontalSpacing w:val="43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14"/>
    <w:rsid w:val="000004AB"/>
    <w:rsid w:val="000032AF"/>
    <w:rsid w:val="000147D2"/>
    <w:rsid w:val="00021031"/>
    <w:rsid w:val="00044334"/>
    <w:rsid w:val="000803A2"/>
    <w:rsid w:val="00081816"/>
    <w:rsid w:val="0008404F"/>
    <w:rsid w:val="0009302B"/>
    <w:rsid w:val="000A5F9C"/>
    <w:rsid w:val="000D329A"/>
    <w:rsid w:val="000D4A59"/>
    <w:rsid w:val="000E4619"/>
    <w:rsid w:val="000E63EE"/>
    <w:rsid w:val="000F0299"/>
    <w:rsid w:val="000F268C"/>
    <w:rsid w:val="00127CEE"/>
    <w:rsid w:val="00140069"/>
    <w:rsid w:val="0014652B"/>
    <w:rsid w:val="001A6999"/>
    <w:rsid w:val="001B1A31"/>
    <w:rsid w:val="001C63EE"/>
    <w:rsid w:val="001D0D19"/>
    <w:rsid w:val="001D3446"/>
    <w:rsid w:val="001F25A6"/>
    <w:rsid w:val="001F6EBC"/>
    <w:rsid w:val="00214A4C"/>
    <w:rsid w:val="002317F9"/>
    <w:rsid w:val="00231CC1"/>
    <w:rsid w:val="00242C02"/>
    <w:rsid w:val="002442B7"/>
    <w:rsid w:val="00244816"/>
    <w:rsid w:val="0027669E"/>
    <w:rsid w:val="002B0BBC"/>
    <w:rsid w:val="002B3247"/>
    <w:rsid w:val="002B33D1"/>
    <w:rsid w:val="002C5F4E"/>
    <w:rsid w:val="00334A60"/>
    <w:rsid w:val="003366A2"/>
    <w:rsid w:val="003438B0"/>
    <w:rsid w:val="003463E7"/>
    <w:rsid w:val="00376BE0"/>
    <w:rsid w:val="00381063"/>
    <w:rsid w:val="003930A5"/>
    <w:rsid w:val="0039339A"/>
    <w:rsid w:val="003A5894"/>
    <w:rsid w:val="003A5C5E"/>
    <w:rsid w:val="003B6475"/>
    <w:rsid w:val="003B7356"/>
    <w:rsid w:val="003C5A71"/>
    <w:rsid w:val="00405FE4"/>
    <w:rsid w:val="00413D85"/>
    <w:rsid w:val="0043778F"/>
    <w:rsid w:val="00437FCF"/>
    <w:rsid w:val="004A2349"/>
    <w:rsid w:val="004B58D3"/>
    <w:rsid w:val="004C06A6"/>
    <w:rsid w:val="004C2EA7"/>
    <w:rsid w:val="004C2F7A"/>
    <w:rsid w:val="004C5A13"/>
    <w:rsid w:val="004D2660"/>
    <w:rsid w:val="00515BDA"/>
    <w:rsid w:val="00551993"/>
    <w:rsid w:val="005570A4"/>
    <w:rsid w:val="0058039B"/>
    <w:rsid w:val="00584EC0"/>
    <w:rsid w:val="005933AB"/>
    <w:rsid w:val="005934A7"/>
    <w:rsid w:val="00593837"/>
    <w:rsid w:val="00594B8F"/>
    <w:rsid w:val="005A4CEE"/>
    <w:rsid w:val="005B6BAB"/>
    <w:rsid w:val="005C191D"/>
    <w:rsid w:val="005C40E2"/>
    <w:rsid w:val="005C481E"/>
    <w:rsid w:val="005F4EB9"/>
    <w:rsid w:val="00624BEE"/>
    <w:rsid w:val="00632D98"/>
    <w:rsid w:val="0063499D"/>
    <w:rsid w:val="00650E5F"/>
    <w:rsid w:val="006539EA"/>
    <w:rsid w:val="00656C20"/>
    <w:rsid w:val="00662F0D"/>
    <w:rsid w:val="006719C6"/>
    <w:rsid w:val="00673675"/>
    <w:rsid w:val="00682FFA"/>
    <w:rsid w:val="00684696"/>
    <w:rsid w:val="006A3DDD"/>
    <w:rsid w:val="006B4651"/>
    <w:rsid w:val="00726F6C"/>
    <w:rsid w:val="00730ACD"/>
    <w:rsid w:val="00736098"/>
    <w:rsid w:val="00740BD8"/>
    <w:rsid w:val="00755E55"/>
    <w:rsid w:val="00771DEF"/>
    <w:rsid w:val="00797BC1"/>
    <w:rsid w:val="007C0852"/>
    <w:rsid w:val="007D6DF5"/>
    <w:rsid w:val="007E213D"/>
    <w:rsid w:val="00800CD9"/>
    <w:rsid w:val="00824D7D"/>
    <w:rsid w:val="00832F29"/>
    <w:rsid w:val="00847D73"/>
    <w:rsid w:val="00860DA8"/>
    <w:rsid w:val="00867669"/>
    <w:rsid w:val="00875211"/>
    <w:rsid w:val="00880773"/>
    <w:rsid w:val="00881034"/>
    <w:rsid w:val="008B6EBC"/>
    <w:rsid w:val="008C3D65"/>
    <w:rsid w:val="008E08C5"/>
    <w:rsid w:val="008F4627"/>
    <w:rsid w:val="00901587"/>
    <w:rsid w:val="00907FC4"/>
    <w:rsid w:val="009110B8"/>
    <w:rsid w:val="009125C7"/>
    <w:rsid w:val="00923A7F"/>
    <w:rsid w:val="009268D2"/>
    <w:rsid w:val="00982685"/>
    <w:rsid w:val="009B1093"/>
    <w:rsid w:val="009B1EDE"/>
    <w:rsid w:val="009B2BEC"/>
    <w:rsid w:val="009B68A1"/>
    <w:rsid w:val="009B699B"/>
    <w:rsid w:val="009E3726"/>
    <w:rsid w:val="009E432E"/>
    <w:rsid w:val="009E6133"/>
    <w:rsid w:val="00A01AA0"/>
    <w:rsid w:val="00A076FF"/>
    <w:rsid w:val="00A115DB"/>
    <w:rsid w:val="00A12415"/>
    <w:rsid w:val="00A166BA"/>
    <w:rsid w:val="00A17B31"/>
    <w:rsid w:val="00A22437"/>
    <w:rsid w:val="00A240DA"/>
    <w:rsid w:val="00A24A3E"/>
    <w:rsid w:val="00A32914"/>
    <w:rsid w:val="00A32B97"/>
    <w:rsid w:val="00A647F1"/>
    <w:rsid w:val="00A87D8D"/>
    <w:rsid w:val="00AA4614"/>
    <w:rsid w:val="00AB4FAD"/>
    <w:rsid w:val="00AB524E"/>
    <w:rsid w:val="00AB53FF"/>
    <w:rsid w:val="00AD2518"/>
    <w:rsid w:val="00AD323D"/>
    <w:rsid w:val="00AF7496"/>
    <w:rsid w:val="00B0319F"/>
    <w:rsid w:val="00B04B84"/>
    <w:rsid w:val="00B202B8"/>
    <w:rsid w:val="00B219A1"/>
    <w:rsid w:val="00B238E4"/>
    <w:rsid w:val="00B4069C"/>
    <w:rsid w:val="00B54339"/>
    <w:rsid w:val="00B64D27"/>
    <w:rsid w:val="00B72583"/>
    <w:rsid w:val="00B72D44"/>
    <w:rsid w:val="00B77E84"/>
    <w:rsid w:val="00B8231F"/>
    <w:rsid w:val="00B853CB"/>
    <w:rsid w:val="00B95369"/>
    <w:rsid w:val="00BB17AF"/>
    <w:rsid w:val="00BD1BE4"/>
    <w:rsid w:val="00BD3BF7"/>
    <w:rsid w:val="00BE40D4"/>
    <w:rsid w:val="00BF4EFF"/>
    <w:rsid w:val="00C00C89"/>
    <w:rsid w:val="00C10897"/>
    <w:rsid w:val="00C12D11"/>
    <w:rsid w:val="00C250BC"/>
    <w:rsid w:val="00C264C6"/>
    <w:rsid w:val="00C40191"/>
    <w:rsid w:val="00C40B71"/>
    <w:rsid w:val="00C4627C"/>
    <w:rsid w:val="00C65B2A"/>
    <w:rsid w:val="00CB5881"/>
    <w:rsid w:val="00CD0017"/>
    <w:rsid w:val="00CD74E3"/>
    <w:rsid w:val="00CE2BC8"/>
    <w:rsid w:val="00D01857"/>
    <w:rsid w:val="00D021A3"/>
    <w:rsid w:val="00D073EC"/>
    <w:rsid w:val="00D5122B"/>
    <w:rsid w:val="00D578DA"/>
    <w:rsid w:val="00D96EBB"/>
    <w:rsid w:val="00DA12D1"/>
    <w:rsid w:val="00DA297B"/>
    <w:rsid w:val="00DB69B5"/>
    <w:rsid w:val="00DC334E"/>
    <w:rsid w:val="00DD4B3B"/>
    <w:rsid w:val="00DE0FCF"/>
    <w:rsid w:val="00DF274F"/>
    <w:rsid w:val="00DF3C62"/>
    <w:rsid w:val="00E13FF7"/>
    <w:rsid w:val="00E30CE6"/>
    <w:rsid w:val="00E357E2"/>
    <w:rsid w:val="00E37D4A"/>
    <w:rsid w:val="00E46508"/>
    <w:rsid w:val="00E526D6"/>
    <w:rsid w:val="00E73602"/>
    <w:rsid w:val="00E841F1"/>
    <w:rsid w:val="00E87659"/>
    <w:rsid w:val="00EA0A89"/>
    <w:rsid w:val="00EB6EBF"/>
    <w:rsid w:val="00EC5452"/>
    <w:rsid w:val="00EE2462"/>
    <w:rsid w:val="00F11A41"/>
    <w:rsid w:val="00F12012"/>
    <w:rsid w:val="00F358B9"/>
    <w:rsid w:val="00F507DD"/>
    <w:rsid w:val="00F54FBA"/>
    <w:rsid w:val="00F67D8D"/>
    <w:rsid w:val="00F72D39"/>
    <w:rsid w:val="00F81453"/>
    <w:rsid w:val="00F86362"/>
    <w:rsid w:val="00F91794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981DCF7A-3114-4254-B1C1-84A126DD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2B97"/>
    <w:rPr>
      <w:sz w:val="24"/>
    </w:rPr>
  </w:style>
  <w:style w:type="paragraph" w:styleId="berschrift1">
    <w:name w:val="heading 1"/>
    <w:qFormat/>
    <w:rsid w:val="00AB524E"/>
    <w:pPr>
      <w:spacing w:line="240" w:lineRule="atLeast"/>
      <w:outlineLvl w:val="0"/>
    </w:pPr>
    <w:rPr>
      <w:rFonts w:ascii="HDA DIN Office Bold" w:hAnsi="HDA DIN Office Bold"/>
      <w:kern w:val="32"/>
      <w:sz w:val="18"/>
      <w:szCs w:val="32"/>
    </w:rPr>
  </w:style>
  <w:style w:type="paragraph" w:styleId="berschrift2">
    <w:name w:val="heading 2"/>
    <w:qFormat/>
    <w:rsid w:val="00AB524E"/>
    <w:pPr>
      <w:spacing w:line="240" w:lineRule="atLeast"/>
      <w:outlineLvl w:val="1"/>
    </w:pPr>
    <w:rPr>
      <w:rFonts w:ascii="HDA DIN Office Bold" w:hAnsi="HDA DIN Office Bold"/>
      <w:sz w:val="18"/>
      <w:szCs w:val="28"/>
    </w:rPr>
  </w:style>
  <w:style w:type="paragraph" w:styleId="berschrift3">
    <w:name w:val="heading 3"/>
    <w:qFormat/>
    <w:rsid w:val="00A32914"/>
    <w:pPr>
      <w:spacing w:line="240" w:lineRule="atLeast"/>
      <w:outlineLvl w:val="2"/>
    </w:pPr>
    <w:rPr>
      <w:rFonts w:ascii="HDA DIN Office Bold" w:hAnsi="HDA DIN Office Bold"/>
      <w:sz w:val="18"/>
      <w:szCs w:val="26"/>
    </w:rPr>
  </w:style>
  <w:style w:type="paragraph" w:styleId="berschrift4">
    <w:name w:val="heading 4"/>
    <w:qFormat/>
    <w:rsid w:val="00A32914"/>
    <w:pPr>
      <w:spacing w:line="240" w:lineRule="atLeast"/>
      <w:outlineLvl w:val="3"/>
    </w:pPr>
    <w:rPr>
      <w:rFonts w:ascii="HDA DIN Office Bold" w:hAnsi="HDA DIN Office Bold"/>
      <w:sz w:val="18"/>
      <w:szCs w:val="28"/>
    </w:rPr>
  </w:style>
  <w:style w:type="paragraph" w:styleId="berschrift5">
    <w:name w:val="heading 5"/>
    <w:qFormat/>
    <w:rsid w:val="00BF4EFF"/>
    <w:pPr>
      <w:spacing w:line="240" w:lineRule="atLeast"/>
      <w:outlineLvl w:val="4"/>
    </w:pPr>
    <w:rPr>
      <w:rFonts w:ascii="HDA DIN Office Bold" w:hAnsi="HDA DIN Office Bold"/>
      <w:sz w:val="18"/>
      <w:szCs w:val="26"/>
    </w:rPr>
  </w:style>
  <w:style w:type="paragraph" w:styleId="berschrift6">
    <w:name w:val="heading 6"/>
    <w:qFormat/>
    <w:rsid w:val="00BF4EFF"/>
    <w:pPr>
      <w:spacing w:line="240" w:lineRule="atLeast"/>
      <w:outlineLvl w:val="5"/>
    </w:pPr>
    <w:rPr>
      <w:rFonts w:ascii="HDA DIN Office Bold" w:hAnsi="HDA DIN Office Bold"/>
      <w:sz w:val="1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rsid w:val="00824D7D"/>
    <w:pPr>
      <w:ind w:left="360"/>
    </w:pPr>
  </w:style>
  <w:style w:type="paragraph" w:styleId="Verzeichnis4">
    <w:name w:val="toc 4"/>
    <w:basedOn w:val="Standard"/>
    <w:next w:val="Standard"/>
    <w:autoRedefine/>
    <w:semiHidden/>
    <w:rsid w:val="00824D7D"/>
    <w:pPr>
      <w:ind w:left="540"/>
    </w:pPr>
  </w:style>
  <w:style w:type="paragraph" w:customStyle="1" w:styleId="0Flietext">
    <w:name w:val="0 Fließtext"/>
    <w:link w:val="0FlietextZchn"/>
    <w:rsid w:val="00DC334E"/>
    <w:pPr>
      <w:spacing w:line="240" w:lineRule="atLeast"/>
    </w:pPr>
    <w:rPr>
      <w:rFonts w:ascii="HDA DIN Office" w:hAnsi="HDA DIN Office"/>
      <w:sz w:val="18"/>
      <w:szCs w:val="24"/>
    </w:rPr>
  </w:style>
  <w:style w:type="paragraph" w:customStyle="1" w:styleId="0aFlietext105pt">
    <w:name w:val="0_a Fließtext (10.5 pt)"/>
    <w:rsid w:val="00DC334E"/>
    <w:pPr>
      <w:spacing w:line="280" w:lineRule="atLeast"/>
    </w:pPr>
    <w:rPr>
      <w:rFonts w:ascii="HDA DIN Office" w:hAnsi="HDA DIN Office"/>
      <w:sz w:val="21"/>
      <w:szCs w:val="24"/>
    </w:rPr>
  </w:style>
  <w:style w:type="paragraph" w:customStyle="1" w:styleId="0LegendeBold">
    <w:name w:val="0 Legende Bold"/>
    <w:rsid w:val="00EC5452"/>
    <w:pPr>
      <w:spacing w:line="180" w:lineRule="atLeast"/>
    </w:pPr>
    <w:rPr>
      <w:rFonts w:ascii="HDA DIN Office Bold" w:hAnsi="HDA DIN Office Bold"/>
      <w:sz w:val="14"/>
      <w:szCs w:val="24"/>
    </w:rPr>
  </w:style>
  <w:style w:type="paragraph" w:customStyle="1" w:styleId="0LegendeReg">
    <w:name w:val="0 Legende Reg"/>
    <w:rsid w:val="00EC5452"/>
    <w:pPr>
      <w:spacing w:line="180" w:lineRule="atLeast"/>
    </w:pPr>
    <w:rPr>
      <w:rFonts w:ascii="HDA DIN Office" w:hAnsi="HDA DIN Office"/>
      <w:sz w:val="14"/>
      <w:szCs w:val="24"/>
    </w:rPr>
  </w:style>
  <w:style w:type="paragraph" w:customStyle="1" w:styleId="0Unterberschrift">
    <w:name w:val="0 Unterüberschrift"/>
    <w:rsid w:val="009B2BEC"/>
    <w:pPr>
      <w:spacing w:line="240" w:lineRule="atLeast"/>
    </w:pPr>
    <w:rPr>
      <w:rFonts w:ascii="HDA DIN Office Bold" w:hAnsi="HDA DIN Office Bold"/>
      <w:sz w:val="18"/>
      <w:szCs w:val="24"/>
    </w:rPr>
  </w:style>
  <w:style w:type="paragraph" w:customStyle="1" w:styleId="0bFlietext12pt">
    <w:name w:val="0_b Fließtext (12 pt)"/>
    <w:rsid w:val="00DC334E"/>
    <w:pPr>
      <w:spacing w:line="320" w:lineRule="atLeast"/>
    </w:pPr>
    <w:rPr>
      <w:rFonts w:ascii="HDA DIN Office" w:hAnsi="HDA DIN Office"/>
      <w:sz w:val="24"/>
      <w:szCs w:val="24"/>
    </w:rPr>
  </w:style>
  <w:style w:type="paragraph" w:customStyle="1" w:styleId="1Flietext">
    <w:name w:val="1 Fließtext"/>
    <w:rsid w:val="00021031"/>
    <w:pPr>
      <w:spacing w:line="480" w:lineRule="atLeast"/>
    </w:pPr>
    <w:rPr>
      <w:rFonts w:ascii="HDA DIN Office" w:hAnsi="HDA DIN Office"/>
      <w:sz w:val="36"/>
      <w:szCs w:val="22"/>
    </w:rPr>
  </w:style>
  <w:style w:type="paragraph" w:customStyle="1" w:styleId="0bUnterberschrift12pt">
    <w:name w:val="0_b Unterüberschrift (12 pt)"/>
    <w:link w:val="0bUnterberschrift12ptZchn"/>
    <w:rsid w:val="00AB53FF"/>
    <w:pPr>
      <w:spacing w:line="320" w:lineRule="atLeast"/>
    </w:pPr>
    <w:rPr>
      <w:rFonts w:ascii="HDA DIN Office Bold" w:hAnsi="HDA DIN Office Bold"/>
      <w:sz w:val="24"/>
      <w:szCs w:val="24"/>
    </w:rPr>
  </w:style>
  <w:style w:type="paragraph" w:styleId="Fuzeile">
    <w:name w:val="footer"/>
    <w:basedOn w:val="Standard"/>
    <w:semiHidden/>
    <w:rsid w:val="00AE3166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744E79"/>
    <w:pPr>
      <w:shd w:val="clear" w:color="auto" w:fill="000080"/>
    </w:pPr>
    <w:rPr>
      <w:rFonts w:ascii="Tahoma" w:hAnsi="Tahoma" w:cs="Tahoma"/>
      <w:sz w:val="20"/>
    </w:rPr>
  </w:style>
  <w:style w:type="paragraph" w:customStyle="1" w:styleId="0aUnterberschrift105pt">
    <w:name w:val="0_a Unterüberschrift (10.5 pt)"/>
    <w:rsid w:val="00AB53FF"/>
    <w:pPr>
      <w:spacing w:line="280" w:lineRule="atLeast"/>
    </w:pPr>
    <w:rPr>
      <w:rFonts w:ascii="HDA DIN Office Bold" w:hAnsi="HDA DIN Office Bold"/>
      <w:sz w:val="21"/>
      <w:szCs w:val="24"/>
    </w:rPr>
  </w:style>
  <w:style w:type="paragraph" w:customStyle="1" w:styleId="1LegendeBold">
    <w:name w:val="1 Legende Bold"/>
    <w:rsid w:val="00021031"/>
    <w:pPr>
      <w:spacing w:line="320" w:lineRule="atLeast"/>
    </w:pPr>
    <w:rPr>
      <w:rFonts w:ascii="HDA DIN Office Bold" w:hAnsi="HDA DIN Office Bold"/>
      <w:sz w:val="24"/>
      <w:szCs w:val="22"/>
    </w:rPr>
  </w:style>
  <w:style w:type="paragraph" w:customStyle="1" w:styleId="1LegendeRegular">
    <w:name w:val="1 Legende Regular"/>
    <w:rsid w:val="00021031"/>
    <w:pPr>
      <w:spacing w:line="320" w:lineRule="atLeast"/>
    </w:pPr>
    <w:rPr>
      <w:rFonts w:ascii="HDA DIN Office" w:hAnsi="HDA DIN Office"/>
      <w:sz w:val="24"/>
      <w:szCs w:val="22"/>
    </w:rPr>
  </w:style>
  <w:style w:type="paragraph" w:customStyle="1" w:styleId="1berschrift">
    <w:name w:val="1 Überschrift"/>
    <w:rsid w:val="00BE40D4"/>
    <w:pPr>
      <w:spacing w:line="800" w:lineRule="atLeast"/>
    </w:pPr>
    <w:rPr>
      <w:rFonts w:ascii="HDA DIN Office Bold" w:hAnsi="HDA DIN Office Bold"/>
      <w:sz w:val="60"/>
      <w:szCs w:val="22"/>
    </w:rPr>
  </w:style>
  <w:style w:type="paragraph" w:customStyle="1" w:styleId="0berschrift">
    <w:name w:val="0 Überschrift"/>
    <w:rsid w:val="00BE40D4"/>
    <w:pPr>
      <w:spacing w:line="400" w:lineRule="atLeast"/>
    </w:pPr>
    <w:rPr>
      <w:rFonts w:ascii="HDA DIN Office Bold" w:hAnsi="HDA DIN Office Bold"/>
      <w:sz w:val="30"/>
      <w:szCs w:val="22"/>
    </w:rPr>
  </w:style>
  <w:style w:type="paragraph" w:customStyle="1" w:styleId="1Unterberschrift">
    <w:name w:val="1 Unterüberschrift"/>
    <w:rsid w:val="00BE40D4"/>
    <w:pPr>
      <w:spacing w:line="480" w:lineRule="atLeast"/>
    </w:pPr>
    <w:rPr>
      <w:rFonts w:ascii="HDA DIN Office Bold" w:hAnsi="HDA DIN Office Bold"/>
      <w:sz w:val="36"/>
      <w:szCs w:val="22"/>
    </w:rPr>
  </w:style>
  <w:style w:type="paragraph" w:customStyle="1" w:styleId="2Flietext">
    <w:name w:val="2 Fließtext"/>
    <w:rsid w:val="00BE40D4"/>
    <w:pPr>
      <w:spacing w:line="960" w:lineRule="atLeast"/>
    </w:pPr>
    <w:rPr>
      <w:rFonts w:ascii="HDA DIN Office" w:hAnsi="HDA DIN Office"/>
      <w:sz w:val="72"/>
      <w:szCs w:val="22"/>
    </w:rPr>
  </w:style>
  <w:style w:type="paragraph" w:customStyle="1" w:styleId="2LegendeBold">
    <w:name w:val="2 Legende Bold"/>
    <w:rsid w:val="00BE40D4"/>
    <w:pPr>
      <w:spacing w:line="640" w:lineRule="atLeast"/>
    </w:pPr>
    <w:rPr>
      <w:rFonts w:ascii="HDA DIN Office Bold" w:hAnsi="HDA DIN Office Bold"/>
      <w:sz w:val="48"/>
      <w:szCs w:val="22"/>
    </w:rPr>
  </w:style>
  <w:style w:type="paragraph" w:customStyle="1" w:styleId="2LegendeRegular">
    <w:name w:val="2 Legende Regular"/>
    <w:rsid w:val="00875211"/>
    <w:pPr>
      <w:spacing w:line="640" w:lineRule="atLeast"/>
    </w:pPr>
    <w:rPr>
      <w:rFonts w:ascii="HDA DIN Office" w:hAnsi="HDA DIN Office"/>
      <w:sz w:val="48"/>
      <w:szCs w:val="22"/>
    </w:rPr>
  </w:style>
  <w:style w:type="paragraph" w:customStyle="1" w:styleId="2berschrift">
    <w:name w:val="2 Überschrift"/>
    <w:rsid w:val="00875211"/>
    <w:pPr>
      <w:spacing w:line="1600" w:lineRule="atLeast"/>
    </w:pPr>
    <w:rPr>
      <w:rFonts w:ascii="HDA DIN Office Bold" w:hAnsi="HDA DIN Office Bold"/>
      <w:sz w:val="120"/>
      <w:szCs w:val="22"/>
    </w:rPr>
  </w:style>
  <w:style w:type="paragraph" w:customStyle="1" w:styleId="2Unterberschrift">
    <w:name w:val="2 Unterüberschrift"/>
    <w:rsid w:val="00875211"/>
    <w:pPr>
      <w:spacing w:line="960" w:lineRule="atLeast"/>
    </w:pPr>
    <w:rPr>
      <w:rFonts w:ascii="HDA DIN Office Bold" w:hAnsi="HDA DIN Office Bold"/>
      <w:sz w:val="72"/>
      <w:szCs w:val="22"/>
    </w:rPr>
  </w:style>
  <w:style w:type="paragraph" w:customStyle="1" w:styleId="3Flietext">
    <w:name w:val="3 Fließtext"/>
    <w:rsid w:val="00875211"/>
    <w:pPr>
      <w:spacing w:line="1920" w:lineRule="atLeast"/>
    </w:pPr>
    <w:rPr>
      <w:rFonts w:ascii="HDA DIN Office" w:hAnsi="HDA DIN Office"/>
      <w:sz w:val="144"/>
      <w:szCs w:val="22"/>
    </w:rPr>
  </w:style>
  <w:style w:type="paragraph" w:customStyle="1" w:styleId="3LegendeBold">
    <w:name w:val="3 Legende Bold"/>
    <w:rsid w:val="00875211"/>
    <w:pPr>
      <w:spacing w:line="1280" w:lineRule="atLeast"/>
    </w:pPr>
    <w:rPr>
      <w:rFonts w:ascii="HDA DIN Office Bold" w:hAnsi="HDA DIN Office Bold"/>
      <w:sz w:val="96"/>
      <w:szCs w:val="22"/>
    </w:rPr>
  </w:style>
  <w:style w:type="paragraph" w:customStyle="1" w:styleId="3LegendeRegular">
    <w:name w:val="3 Legende Regular"/>
    <w:rsid w:val="00875211"/>
    <w:pPr>
      <w:spacing w:line="1280" w:lineRule="atLeast"/>
    </w:pPr>
    <w:rPr>
      <w:rFonts w:ascii="HDA DIN Office" w:hAnsi="HDA DIN Office"/>
      <w:sz w:val="96"/>
      <w:szCs w:val="22"/>
    </w:rPr>
  </w:style>
  <w:style w:type="paragraph" w:customStyle="1" w:styleId="3berschrift">
    <w:name w:val="3 Überschrift"/>
    <w:rsid w:val="00875211"/>
    <w:pPr>
      <w:spacing w:line="3200" w:lineRule="atLeast"/>
    </w:pPr>
    <w:rPr>
      <w:rFonts w:ascii="HDA DIN Office Bold" w:hAnsi="HDA DIN Office Bold"/>
      <w:sz w:val="240"/>
      <w:szCs w:val="22"/>
    </w:rPr>
  </w:style>
  <w:style w:type="paragraph" w:customStyle="1" w:styleId="3Unterberschrift">
    <w:name w:val="3 Unterüberschrift"/>
    <w:rsid w:val="004C06A6"/>
    <w:pPr>
      <w:spacing w:line="1920" w:lineRule="atLeast"/>
    </w:pPr>
    <w:rPr>
      <w:rFonts w:ascii="HDA DIN Office Bold" w:hAnsi="HDA DIN Office Bold"/>
      <w:sz w:val="144"/>
      <w:szCs w:val="22"/>
    </w:rPr>
  </w:style>
  <w:style w:type="character" w:customStyle="1" w:styleId="0bUnterberschrift12ptZchn">
    <w:name w:val="0_b Unterüberschrift (12 pt) Zchn"/>
    <w:link w:val="0bUnterberschrift12pt"/>
    <w:rsid w:val="00CB5881"/>
    <w:rPr>
      <w:rFonts w:ascii="HDA DIN Office Bold" w:hAnsi="HDA DIN Office Bold"/>
      <w:sz w:val="24"/>
      <w:szCs w:val="24"/>
      <w:lang w:val="de-DE" w:eastAsia="de-DE" w:bidi="ar-SA"/>
    </w:rPr>
  </w:style>
  <w:style w:type="table" w:styleId="Tabellenraster">
    <w:name w:val="Table Grid"/>
    <w:basedOn w:val="NormaleTabelle"/>
    <w:rsid w:val="00A3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FlietextZchn">
    <w:name w:val="0 Fließtext Zchn"/>
    <w:link w:val="0Flietext"/>
    <w:rsid w:val="00A32B97"/>
    <w:rPr>
      <w:rFonts w:ascii="HDA DIN Office" w:hAnsi="HDA DIN Office"/>
      <w:sz w:val="18"/>
      <w:szCs w:val="24"/>
      <w:lang w:val="de-DE" w:eastAsia="de-DE" w:bidi="ar-SA"/>
    </w:rPr>
  </w:style>
  <w:style w:type="character" w:customStyle="1" w:styleId="0berschrift15pt">
    <w:name w:val="0 Überschrift 15 pt"/>
    <w:rsid w:val="00A32B97"/>
    <w:rPr>
      <w:rFonts w:ascii="HDA DIN Office Bold" w:hAnsi="HDA DIN Office Bold"/>
      <w:sz w:val="30"/>
    </w:rPr>
  </w:style>
  <w:style w:type="paragraph" w:styleId="Sprechblasentext">
    <w:name w:val="Balloon Text"/>
    <w:basedOn w:val="Standard"/>
    <w:semiHidden/>
    <w:rsid w:val="00D5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prae1008\LOKALE~1\Temp\Tempor&#228;res%20Verzeichnis%201%20f&#252;r%20Office%20Materialien.zip\M_2-2-4-1_aushang_hoch_vorlage_1-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M_2-2-4-1_aushang_hoch_vorlage_1-0.dot</Template>
  <TotalTime>0</TotalTime>
  <Pages>1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</vt:lpstr>
    </vt:vector>
  </TitlesOfParts>
  <Company>FHD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</dc:title>
  <dc:subject/>
  <dc:creator>prae1008</dc:creator>
  <cp:keywords/>
  <cp:lastModifiedBy>Enders, Manuel</cp:lastModifiedBy>
  <cp:revision>2</cp:revision>
  <cp:lastPrinted>2017-09-12T11:57:00Z</cp:lastPrinted>
  <dcterms:created xsi:type="dcterms:W3CDTF">2023-11-13T19:19:00Z</dcterms:created>
  <dcterms:modified xsi:type="dcterms:W3CDTF">2023-11-13T19:19:00Z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status">
    <vt:lpwstr>final</vt:lpwstr>
  </property>
  <property fmtid="{D5CDD505-2E9C-101B-9397-08002B2CF9AE}" pid="3" name="IMS versionId">
    <vt:lpwstr>478501 </vt:lpwstr>
  </property>
  <property fmtid="{D5CDD505-2E9C-101B-9397-08002B2CF9AE}" pid="4" name="IMS typeName">
    <vt:lpwstr>Versioniertes Dokument</vt:lpwstr>
  </property>
  <property fmtid="{D5CDD505-2E9C-101B-9397-08002B2CF9AE}" pid="5" name="IMS validfrom">
    <vt:lpwstr>13.11.2023</vt:lpwstr>
  </property>
  <property fmtid="{D5CDD505-2E9C-101B-9397-08002B2CF9AE}" pid="6" name="IMS docId">
    <vt:lpwstr>118068 </vt:lpwstr>
  </property>
  <property fmtid="{D5CDD505-2E9C-101B-9397-08002B2CF9AE}" pid="7" name="IMS changedate">
    <vt:lpwstr>13.11.2023</vt:lpwstr>
  </property>
  <property fmtid="{D5CDD505-2E9C-101B-9397-08002B2CF9AE}" pid="8" name="IMS typeId">
    <vt:lpwstr>35 </vt:lpwstr>
  </property>
  <property fmtid="{D5CDD505-2E9C-101B-9397-08002B2CF9AE}" pid="9" name="IMS uplpers">
    <vt:lpwstr>Enders, Manuel</vt:lpwstr>
  </property>
  <property fmtid="{D5CDD505-2E9C-101B-9397-08002B2CF9AE}" pid="10" name="IMS validto">
    <vt:lpwstr>-</vt:lpwstr>
  </property>
  <property fmtid="{D5CDD505-2E9C-101B-9397-08002B2CF9AE}" pid="11" name="IMS description">
    <vt:lpwstr>Lehraufträge - Reisekostenabrechnung für Lehrbeauftragte; Stand: September 2017</vt:lpwstr>
  </property>
  <property fmtid="{D5CDD505-2E9C-101B-9397-08002B2CF9AE}" pid="12" name="IMS language">
    <vt:lpwstr>DE</vt:lpwstr>
  </property>
  <property fmtid="{D5CDD505-2E9C-101B-9397-08002B2CF9AE}" pid="13" name="IMS docname">
    <vt:lpwstr>Lehrauftrag - Reisekostenabrechnung</vt:lpwstr>
  </property>
  <property fmtid="{D5CDD505-2E9C-101B-9397-08002B2CF9AE}" pid="14" name="IMS change">
    <vt:lpwstr>Parkraumberechtigung, Abzug pro Semester bei Fahrtkostenerstattung</vt:lpwstr>
  </property>
  <property fmtid="{D5CDD505-2E9C-101B-9397-08002B2CF9AE}" pid="15" name="IMS changeuser">
    <vt:lpwstr>Enders, Manuel</vt:lpwstr>
  </property>
  <property fmtid="{D5CDD505-2E9C-101B-9397-08002B2CF9AE}" pid="16" name="IMS filename">
    <vt:lpwstr>Lehrauftrag_-_Reisekostenabrechnung.docx</vt:lpwstr>
  </property>
  <property fmtid="{D5CDD505-2E9C-101B-9397-08002B2CF9AE}" pid="17" name="IMS upldate">
    <vt:lpwstr>13.11.2023</vt:lpwstr>
  </property>
  <property fmtid="{D5CDD505-2E9C-101B-9397-08002B2CF9AE}" pid="18" name="IMS version">
    <vt:lpwstr>5 </vt:lpwstr>
  </property>
  <property fmtid="{D5CDD505-2E9C-101B-9397-08002B2CF9AE}" pid="19" name="IMS parentversionvalidto">
    <vt:lpwstr>13.11.2023</vt:lpwstr>
  </property>
  <property fmtid="{D5CDD505-2E9C-101B-9397-08002B2CF9AE}" pid="20" name="IMS meta 1282">
    <vt:lpwstr>01.11.2023</vt:lpwstr>
  </property>
  <property fmtid="{D5CDD505-2E9C-101B-9397-08002B2CF9AE}" pid="21" name="IMS meta 1213">
    <vt:lpwstr>Standard</vt:lpwstr>
  </property>
  <property fmtid="{D5CDD505-2E9C-101B-9397-08002B2CF9AE}" pid="22" name="IMS meta 1283">
    <vt:lpwstr>-</vt:lpwstr>
  </property>
  <property fmtid="{D5CDD505-2E9C-101B-9397-08002B2CF9AE}" pid="23" name="IMS parentversionvalidfrom">
    <vt:lpwstr>15.09.2023</vt:lpwstr>
  </property>
  <property fmtid="{D5CDD505-2E9C-101B-9397-08002B2CF9AE}" pid="24" name="IMS parentversion">
    <vt:lpwstr>4 </vt:lpwstr>
  </property>
</Properties>
</file>